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BC">
        <w:rPr>
          <w:rFonts w:ascii="Times New Roman" w:hAnsi="Times New Roman"/>
          <w:i/>
          <w:iCs/>
          <w:sz w:val="32"/>
          <w:szCs w:val="32"/>
        </w:rPr>
        <w:t xml:space="preserve">ПРОЕКТ </w:t>
      </w:r>
    </w:p>
    <w:p w:rsidR="00F47224" w:rsidRPr="009A674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 </w:t>
      </w:r>
      <w:r w:rsidR="009A6740" w:rsidRPr="009A6740">
        <w:rPr>
          <w:rFonts w:ascii="Times New Roman" w:hAnsi="Times New Roman"/>
          <w:b/>
          <w:bCs/>
          <w:i/>
          <w:iCs/>
          <w:sz w:val="32"/>
          <w:szCs w:val="32"/>
        </w:rPr>
        <w:t>Озёрского</w:t>
      </w: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 сельского </w:t>
      </w:r>
      <w:r w:rsidR="009A6740" w:rsidRPr="009A6740">
        <w:rPr>
          <w:rFonts w:ascii="Times New Roman" w:hAnsi="Times New Roman"/>
          <w:b/>
          <w:bCs/>
          <w:i/>
          <w:iCs/>
          <w:sz w:val="32"/>
          <w:szCs w:val="32"/>
        </w:rPr>
        <w:t>п</w:t>
      </w: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оселения </w:t>
      </w:r>
    </w:p>
    <w:p w:rsidR="00F47224" w:rsidRPr="009A674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F47224" w:rsidRPr="009A6740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A6740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9A6740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 xml:space="preserve">от </w:t>
      </w:r>
      <w:r w:rsidR="006B57BC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__________</w:t>
      </w: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№ </w:t>
      </w:r>
      <w:r w:rsidRPr="00F47224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____</w:t>
      </w:r>
    </w:p>
    <w:p w:rsidR="00F47224" w:rsidRPr="00F47224" w:rsidRDefault="009A6740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с. Озёрки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Озёрского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от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15.10.2021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48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Озёрского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034EC4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2-1-2025/Прдп</w:t>
      </w:r>
      <w:r w:rsidR="00034EC4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034EC4" w:rsidRPr="00034EC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-25-20200016,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034EC4" w:rsidRPr="00034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046BF8">
        <w:rPr>
          <w:rFonts w:ascii="Times New Roman" w:hAnsi="Times New Roman"/>
          <w:sz w:val="28"/>
          <w:szCs w:val="28"/>
        </w:rPr>
        <w:t>15.10.2021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046BF8">
        <w:rPr>
          <w:rFonts w:ascii="Times New Roman" w:hAnsi="Times New Roman"/>
          <w:sz w:val="28"/>
          <w:szCs w:val="28"/>
        </w:rPr>
        <w:t>48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046BF8">
        <w:rPr>
          <w:rFonts w:ascii="Times New Roman" w:hAnsi="Times New Roman"/>
          <w:sz w:val="28"/>
          <w:szCs w:val="28"/>
        </w:rPr>
        <w:t>Озёрского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 xml:space="preserve">, за исключением указанных в настоящем абзаце земельных участков, приобретенных (предоставленных) для </w:t>
      </w:r>
      <w:r w:rsidR="006D1240" w:rsidRPr="006D1240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046B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Озёрского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Глава </w:t>
      </w:r>
      <w:r w:rsidR="00046B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Озёрского 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</w:t>
      </w:r>
      <w:r w:rsidR="00046B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Е.В.Петрова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</w:p>
    <w:p w:rsidR="00F47224" w:rsidRPr="00F47224" w:rsidRDefault="00046BF8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Озёрского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И.В.Шелковникова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034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DF" w:rsidRDefault="008E45DF" w:rsidP="00BF4029">
      <w:r>
        <w:separator/>
      </w:r>
    </w:p>
  </w:endnote>
  <w:endnote w:type="continuationSeparator" w:id="1">
    <w:p w:rsidR="008E45DF" w:rsidRDefault="008E45DF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DF" w:rsidRDefault="008E45DF" w:rsidP="00BF4029">
      <w:r>
        <w:separator/>
      </w:r>
    </w:p>
  </w:footnote>
  <w:footnote w:type="continuationSeparator" w:id="1">
    <w:p w:rsidR="008E45DF" w:rsidRDefault="008E45DF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34EC4"/>
    <w:rsid w:val="00046BF8"/>
    <w:rsid w:val="00056DA8"/>
    <w:rsid w:val="00065750"/>
    <w:rsid w:val="000947E4"/>
    <w:rsid w:val="00097CEA"/>
    <w:rsid w:val="000B75E8"/>
    <w:rsid w:val="000C5DFE"/>
    <w:rsid w:val="000D01B6"/>
    <w:rsid w:val="000D66A1"/>
    <w:rsid w:val="000E0032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60355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B57BC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E45DF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6740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D5F9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6265A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2021-09-16T07:42:00Z</cp:lastPrinted>
  <dcterms:created xsi:type="dcterms:W3CDTF">2023-08-16T11:08:00Z</dcterms:created>
  <dcterms:modified xsi:type="dcterms:W3CDTF">2025-05-14T13:01:00Z</dcterms:modified>
</cp:coreProperties>
</file>