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52" w:rsidRDefault="008D5F52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7C0880" w:rsidRPr="00E37EED" w:rsidRDefault="00970046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209">
        <w:rPr>
          <w:rFonts w:ascii="Times New Roman" w:hAnsi="Times New Roman"/>
          <w:sz w:val="28"/>
          <w:szCs w:val="28"/>
        </w:rPr>
        <w:t xml:space="preserve"> ПРОЕКТ</w:t>
      </w:r>
    </w:p>
    <w:p w:rsidR="00F526BF" w:rsidRPr="00A85508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A85508">
        <w:rPr>
          <w:rFonts w:ascii="Times New Roman" w:hAnsi="Times New Roman"/>
          <w:b/>
          <w:i/>
          <w:sz w:val="36"/>
          <w:szCs w:val="36"/>
        </w:rPr>
        <w:t>Администрация</w:t>
      </w:r>
      <w:r w:rsidR="00F526BF" w:rsidRPr="00A85508">
        <w:rPr>
          <w:rFonts w:ascii="Times New Roman" w:hAnsi="Times New Roman"/>
          <w:b/>
          <w:i/>
          <w:sz w:val="36"/>
          <w:szCs w:val="36"/>
        </w:rPr>
        <w:t xml:space="preserve"> Озёрского с</w:t>
      </w:r>
      <w:r w:rsidRPr="00A85508">
        <w:rPr>
          <w:rFonts w:ascii="Times New Roman" w:hAnsi="Times New Roman"/>
          <w:b/>
          <w:i/>
          <w:sz w:val="36"/>
          <w:szCs w:val="36"/>
        </w:rPr>
        <w:t>ельского</w:t>
      </w:r>
      <w:r w:rsidR="00F526BF" w:rsidRPr="00A85508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A85508">
        <w:rPr>
          <w:rFonts w:ascii="Times New Roman" w:hAnsi="Times New Roman"/>
          <w:b/>
          <w:i/>
          <w:sz w:val="36"/>
          <w:szCs w:val="36"/>
        </w:rPr>
        <w:t>поселения</w:t>
      </w:r>
    </w:p>
    <w:p w:rsidR="00F526BF" w:rsidRPr="00A85508" w:rsidRDefault="00F526BF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A85508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7C0880" w:rsidRPr="00A85508">
        <w:rPr>
          <w:rFonts w:ascii="Times New Roman" w:hAnsi="Times New Roman"/>
          <w:b/>
          <w:i/>
          <w:sz w:val="36"/>
          <w:szCs w:val="36"/>
        </w:rPr>
        <w:t>Бутурлиновского</w:t>
      </w:r>
      <w:r w:rsidRPr="00A85508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7C0880" w:rsidRPr="00A85508">
        <w:rPr>
          <w:rFonts w:ascii="Times New Roman" w:hAnsi="Times New Roman"/>
          <w:b/>
          <w:i/>
          <w:sz w:val="36"/>
          <w:szCs w:val="36"/>
        </w:rPr>
        <w:t>муниципального</w:t>
      </w:r>
      <w:r w:rsidRPr="00A85508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7C0880" w:rsidRPr="00A85508">
        <w:rPr>
          <w:rFonts w:ascii="Times New Roman" w:hAnsi="Times New Roman"/>
          <w:b/>
          <w:i/>
          <w:sz w:val="36"/>
          <w:szCs w:val="36"/>
        </w:rPr>
        <w:t>района</w:t>
      </w:r>
    </w:p>
    <w:p w:rsidR="007C0880" w:rsidRPr="00A85508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A85508">
        <w:rPr>
          <w:rFonts w:ascii="Times New Roman" w:hAnsi="Times New Roman"/>
          <w:b/>
          <w:i/>
          <w:sz w:val="36"/>
          <w:szCs w:val="36"/>
        </w:rPr>
        <w:t>Воронежской</w:t>
      </w:r>
      <w:r w:rsidR="00F526BF" w:rsidRPr="00A85508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A85508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7C0880" w:rsidRPr="00A85508" w:rsidRDefault="007C0880" w:rsidP="00207092">
      <w:pPr>
        <w:pStyle w:val="af0"/>
        <w:rPr>
          <w:rFonts w:ascii="Times New Roman" w:hAnsi="Times New Roman"/>
          <w:i/>
          <w:sz w:val="36"/>
          <w:szCs w:val="36"/>
        </w:rPr>
      </w:pP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ПОСТАНОВЛЕНИЕ</w:t>
      </w:r>
    </w:p>
    <w:p w:rsidR="007C0880" w:rsidRPr="00E37EED" w:rsidRDefault="007C0880" w:rsidP="00207092">
      <w:pPr>
        <w:rPr>
          <w:rFonts w:ascii="Times New Roman" w:hAnsi="Times New Roman"/>
          <w:sz w:val="28"/>
          <w:szCs w:val="28"/>
        </w:rPr>
      </w:pPr>
    </w:p>
    <w:p w:rsidR="00207092" w:rsidRPr="00E37EED" w:rsidRDefault="00F526BF" w:rsidP="00207092">
      <w:pPr>
        <w:rPr>
          <w:rFonts w:ascii="Times New Roman" w:hAnsi="Times New Roman"/>
          <w:sz w:val="28"/>
          <w:szCs w:val="28"/>
        </w:rPr>
      </w:pPr>
      <w:r w:rsidRPr="00352850">
        <w:rPr>
          <w:rFonts w:ascii="Times New Roman" w:hAnsi="Times New Roman"/>
          <w:sz w:val="28"/>
          <w:szCs w:val="28"/>
          <w:u w:val="single"/>
        </w:rPr>
        <w:t>О</w:t>
      </w:r>
      <w:r w:rsidR="007C0880" w:rsidRPr="00352850">
        <w:rPr>
          <w:rFonts w:ascii="Times New Roman" w:hAnsi="Times New Roman"/>
          <w:sz w:val="28"/>
          <w:szCs w:val="28"/>
          <w:u w:val="single"/>
        </w:rPr>
        <w:t>т</w:t>
      </w:r>
      <w:r w:rsidRPr="0035285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5285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7209">
        <w:rPr>
          <w:rFonts w:ascii="Times New Roman" w:hAnsi="Times New Roman"/>
          <w:sz w:val="28"/>
          <w:szCs w:val="28"/>
          <w:u w:val="single"/>
        </w:rPr>
        <w:t>______________</w:t>
      </w:r>
      <w:r w:rsidR="007C0880" w:rsidRPr="00E37EED">
        <w:rPr>
          <w:rFonts w:ascii="Times New Roman" w:hAnsi="Times New Roman"/>
          <w:sz w:val="28"/>
          <w:szCs w:val="28"/>
        </w:rPr>
        <w:t>№</w:t>
      </w:r>
      <w:r w:rsidR="00F60FBB">
        <w:rPr>
          <w:rFonts w:ascii="Times New Roman" w:hAnsi="Times New Roman"/>
          <w:sz w:val="28"/>
          <w:szCs w:val="28"/>
        </w:rPr>
        <w:t xml:space="preserve"> </w:t>
      </w:r>
    </w:p>
    <w:p w:rsidR="00D47665" w:rsidRPr="00352850" w:rsidRDefault="00352850" w:rsidP="0020709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21505" w:rsidRPr="00352850">
        <w:rPr>
          <w:rFonts w:ascii="Times New Roman" w:hAnsi="Times New Roman"/>
          <w:sz w:val="22"/>
          <w:szCs w:val="22"/>
        </w:rPr>
        <w:t>с</w:t>
      </w:r>
      <w:r w:rsidR="007C0880" w:rsidRPr="00352850">
        <w:rPr>
          <w:rFonts w:ascii="Times New Roman" w:hAnsi="Times New Roman"/>
          <w:sz w:val="22"/>
          <w:szCs w:val="22"/>
        </w:rPr>
        <w:t>.</w:t>
      </w:r>
      <w:r w:rsidR="00F526BF" w:rsidRPr="00352850">
        <w:rPr>
          <w:rFonts w:ascii="Times New Roman" w:hAnsi="Times New Roman"/>
          <w:sz w:val="22"/>
          <w:szCs w:val="22"/>
        </w:rPr>
        <w:t>Озёрки</w:t>
      </w:r>
    </w:p>
    <w:p w:rsidR="00C607AC" w:rsidRDefault="00C607AC" w:rsidP="00C607AC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7AC" w:rsidRDefault="00F526BF" w:rsidP="006303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C607AC" w:rsidRDefault="00207092" w:rsidP="006303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</w:t>
      </w:r>
    </w:p>
    <w:p w:rsidR="00C607AC" w:rsidRDefault="00207092" w:rsidP="006303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 законом ценностям </w:t>
      </w:r>
      <w:r w:rsidR="003B0E11" w:rsidRPr="00E37EED">
        <w:rPr>
          <w:rFonts w:ascii="Times New Roman" w:hAnsi="Times New Roman" w:cs="Times New Roman"/>
          <w:sz w:val="28"/>
          <w:szCs w:val="28"/>
        </w:rPr>
        <w:t>при организации и</w:t>
      </w:r>
    </w:p>
    <w:p w:rsidR="00C607AC" w:rsidRDefault="003B0E11" w:rsidP="006303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 осуществлении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 муниципального контроля на </w:t>
      </w:r>
    </w:p>
    <w:p w:rsidR="00C607AC" w:rsidRDefault="00207092" w:rsidP="006303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автомобильном транспорте и в дорожном хозяйстве</w:t>
      </w:r>
    </w:p>
    <w:p w:rsidR="00207092" w:rsidRPr="00E37EED" w:rsidRDefault="00207092" w:rsidP="006303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F526BF">
        <w:rPr>
          <w:rFonts w:ascii="Times New Roman" w:hAnsi="Times New Roman" w:cs="Times New Roman"/>
          <w:sz w:val="28"/>
          <w:szCs w:val="28"/>
        </w:rPr>
        <w:t>Озёрского</w:t>
      </w:r>
      <w:r w:rsidRPr="00E37E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607AC">
        <w:rPr>
          <w:rFonts w:ascii="Times New Roman" w:hAnsi="Times New Roman" w:cs="Times New Roman"/>
          <w:sz w:val="28"/>
          <w:szCs w:val="28"/>
        </w:rPr>
        <w:t>»</w:t>
      </w:r>
    </w:p>
    <w:p w:rsidR="00432DF7" w:rsidRPr="00E37EED" w:rsidRDefault="00432DF7" w:rsidP="006303F6">
      <w:pPr>
        <w:ind w:firstLine="0"/>
        <w:rPr>
          <w:rFonts w:ascii="Times New Roman" w:hAnsi="Times New Roman"/>
          <w:sz w:val="28"/>
          <w:szCs w:val="28"/>
        </w:rPr>
      </w:pPr>
    </w:p>
    <w:p w:rsidR="00432DF7" w:rsidRPr="00E37EED" w:rsidRDefault="00352850" w:rsidP="00F526BF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0E11" w:rsidRPr="00E37EED">
        <w:rPr>
          <w:rFonts w:ascii="Times New Roman" w:hAnsi="Times New Roman"/>
          <w:sz w:val="28"/>
          <w:szCs w:val="28"/>
        </w:rPr>
        <w:t xml:space="preserve">Во исполнение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F526BF">
        <w:rPr>
          <w:rFonts w:ascii="Times New Roman" w:hAnsi="Times New Roman"/>
          <w:sz w:val="28"/>
          <w:szCs w:val="28"/>
        </w:rPr>
        <w:t xml:space="preserve">       </w:t>
      </w:r>
      <w:r w:rsidR="003B0E11" w:rsidRPr="00E37EED">
        <w:rPr>
          <w:rFonts w:ascii="Times New Roman" w:hAnsi="Times New Roman"/>
          <w:sz w:val="28"/>
          <w:szCs w:val="28"/>
        </w:rPr>
        <w:t>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F526BF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F526BF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D61C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2021г.N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D61C82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4769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(надзорными)органами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F526BF">
        <w:rPr>
          <w:rFonts w:ascii="Times New Roman" w:hAnsi="Times New Roman"/>
          <w:sz w:val="28"/>
          <w:szCs w:val="28"/>
        </w:rPr>
        <w:t xml:space="preserve"> Озёрского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352850" w:rsidRPr="00352850" w:rsidRDefault="00352850" w:rsidP="00352850"/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352850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352850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</w:t>
      </w:r>
      <w:r w:rsidR="00F526BF">
        <w:rPr>
          <w:rFonts w:ascii="Times New Roman" w:hAnsi="Times New Roman"/>
          <w:sz w:val="28"/>
          <w:szCs w:val="28"/>
        </w:rPr>
        <w:t>йстве в границах Озёрского</w:t>
      </w:r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69E6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r w:rsidR="004769E6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4769E6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4769E6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4769E6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352850">
        <w:rPr>
          <w:rFonts w:ascii="Times New Roman" w:hAnsi="Times New Roman"/>
          <w:sz w:val="28"/>
          <w:szCs w:val="28"/>
        </w:rPr>
        <w:t xml:space="preserve"> на 202</w:t>
      </w:r>
      <w:r w:rsidR="00A85508">
        <w:rPr>
          <w:rFonts w:ascii="Times New Roman" w:hAnsi="Times New Roman"/>
          <w:sz w:val="28"/>
          <w:szCs w:val="28"/>
        </w:rPr>
        <w:t>5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E16833" w:rsidRPr="00E37EED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настоящее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постановление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Вестнике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правовых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актов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F526BF">
        <w:rPr>
          <w:rFonts w:ascii="Times New Roman" w:hAnsi="Times New Roman"/>
          <w:sz w:val="28"/>
          <w:szCs w:val="28"/>
        </w:rPr>
        <w:t xml:space="preserve">Озёрского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официальном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F526BF">
        <w:rPr>
          <w:rFonts w:ascii="Times New Roman" w:hAnsi="Times New Roman"/>
          <w:sz w:val="28"/>
          <w:szCs w:val="28"/>
        </w:rPr>
        <w:t xml:space="preserve"> Озёрского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«Интернет».</w:t>
      </w:r>
    </w:p>
    <w:p w:rsidR="00E16833" w:rsidRPr="00E37EED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A85508">
        <w:rPr>
          <w:rFonts w:ascii="Times New Roman" w:hAnsi="Times New Roman"/>
          <w:sz w:val="28"/>
          <w:szCs w:val="28"/>
        </w:rPr>
        <w:t>5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E21505" w:rsidRPr="00E37EED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6187" w:type="pct"/>
        <w:tblLook w:val="04A0"/>
      </w:tblPr>
      <w:tblGrid>
        <w:gridCol w:w="9497"/>
        <w:gridCol w:w="2698"/>
      </w:tblGrid>
      <w:tr w:rsidR="008755E5" w:rsidRPr="00E37EED" w:rsidTr="00F526BF">
        <w:trPr>
          <w:trHeight w:val="80"/>
        </w:trPr>
        <w:tc>
          <w:tcPr>
            <w:tcW w:w="3894" w:type="pct"/>
            <w:shd w:val="clear" w:color="auto" w:fill="auto"/>
          </w:tcPr>
          <w:p w:rsidR="00207092" w:rsidRPr="00F526BF" w:rsidRDefault="00352850" w:rsidP="00C607AC">
            <w:pPr>
              <w:pStyle w:val="a6"/>
              <w:suppressAutoHyphens/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526BF">
              <w:rPr>
                <w:rFonts w:ascii="Times New Roman" w:hAnsi="Times New Roman"/>
                <w:sz w:val="28"/>
                <w:szCs w:val="28"/>
              </w:rPr>
              <w:t xml:space="preserve">Озёрского  сельского поселения      </w:t>
            </w:r>
            <w:r w:rsidR="008D0DB8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F526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Е.В.Петрова</w:t>
            </w:r>
          </w:p>
        </w:tc>
        <w:tc>
          <w:tcPr>
            <w:tcW w:w="1106" w:type="pct"/>
            <w:shd w:val="clear" w:color="auto" w:fill="auto"/>
          </w:tcPr>
          <w:p w:rsidR="00207092" w:rsidRPr="00E37EED" w:rsidRDefault="00207092" w:rsidP="008755E5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32DF7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br w:type="page"/>
      </w:r>
      <w:r w:rsidR="00432DF7" w:rsidRPr="00E37EE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32DF7" w:rsidRPr="00E37EED" w:rsidRDefault="00F526BF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Озёрского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от</w:t>
      </w:r>
      <w:r w:rsidR="003528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209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432DF7" w:rsidRPr="00C607A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52850" w:rsidRPr="00C607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07092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3B0E11" w:rsidP="00F526B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F526BF">
        <w:rPr>
          <w:rFonts w:ascii="Times New Roman" w:hAnsi="Times New Roman"/>
          <w:sz w:val="28"/>
          <w:szCs w:val="28"/>
        </w:rPr>
        <w:t>Озёрского</w:t>
      </w:r>
      <w:r w:rsidR="00F526BF" w:rsidRPr="00E37EE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сельского поселения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Бутурлиновского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муниципального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Воронежской</w:t>
      </w:r>
      <w:r w:rsidR="004769E6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A85508">
        <w:rPr>
          <w:rFonts w:ascii="Times New Roman" w:hAnsi="Times New Roman"/>
          <w:sz w:val="28"/>
          <w:szCs w:val="28"/>
        </w:rPr>
        <w:t xml:space="preserve"> на 2025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год.</w:t>
      </w:r>
    </w:p>
    <w:p w:rsidR="008600DB" w:rsidRPr="00E37EED" w:rsidRDefault="008600DB" w:rsidP="00F526B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(ущерба)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A85508">
        <w:rPr>
          <w:rFonts w:ascii="Times New Roman" w:hAnsi="Times New Roman"/>
          <w:sz w:val="28"/>
          <w:szCs w:val="28"/>
        </w:rPr>
        <w:t>2025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F526BF" w:rsidRPr="00F526BF">
        <w:rPr>
          <w:rFonts w:ascii="Times New Roman" w:hAnsi="Times New Roman"/>
          <w:sz w:val="28"/>
          <w:szCs w:val="28"/>
        </w:rPr>
        <w:t xml:space="preserve"> </w:t>
      </w:r>
      <w:r w:rsidR="00F526BF">
        <w:rPr>
          <w:rFonts w:ascii="Times New Roman" w:hAnsi="Times New Roman"/>
          <w:sz w:val="28"/>
          <w:szCs w:val="28"/>
        </w:rPr>
        <w:t>Озёрского</w:t>
      </w:r>
      <w:r w:rsidR="00F526BF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вести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352850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охраняемым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доконтролируемых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F526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F526BF" w:rsidRPr="00F526BF">
        <w:rPr>
          <w:rFonts w:ascii="Times New Roman" w:hAnsi="Times New Roman"/>
          <w:sz w:val="28"/>
          <w:szCs w:val="28"/>
        </w:rPr>
        <w:t xml:space="preserve"> </w:t>
      </w:r>
      <w:r w:rsidR="00F526BF">
        <w:rPr>
          <w:rFonts w:ascii="Times New Roman" w:hAnsi="Times New Roman"/>
          <w:sz w:val="28"/>
          <w:szCs w:val="28"/>
        </w:rPr>
        <w:t>Озёрского</w:t>
      </w:r>
      <w:r w:rsidR="00F526BF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F526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F526BF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F526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352850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F526BF">
        <w:rPr>
          <w:rFonts w:ascii="Times New Roman" w:hAnsi="Times New Roman"/>
          <w:sz w:val="28"/>
          <w:szCs w:val="28"/>
        </w:rPr>
        <w:t>Озёрского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(или)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б)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6A003E"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hAnsi="Times New Roman"/>
          <w:sz w:val="28"/>
          <w:szCs w:val="28"/>
        </w:rPr>
        <w:t>установленных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352850" w:rsidP="00F52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D77CA"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F526B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F526BF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1)стимулирование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)создание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доконтролируемых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C441E0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8D0DB8">
      <w:pPr>
        <w:rPr>
          <w:rFonts w:ascii="Times New Roman" w:hAnsi="Times New Roman"/>
          <w:sz w:val="28"/>
          <w:szCs w:val="28"/>
        </w:rPr>
      </w:pPr>
    </w:p>
    <w:p w:rsidR="0059494A" w:rsidRPr="0059494A" w:rsidRDefault="00326A08" w:rsidP="0059494A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883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352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  <w:r w:rsidR="005949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9494A" w:rsidRPr="0059494A">
        <w:rPr>
          <w:rFonts w:ascii="Times New Roman" w:hAnsi="Times New Roman"/>
          <w:color w:val="000000"/>
          <w:sz w:val="28"/>
          <w:szCs w:val="28"/>
        </w:rPr>
        <w:t>по следующим вопросам:</w:t>
      </w:r>
    </w:p>
    <w:p w:rsidR="0059494A" w:rsidRPr="0059494A" w:rsidRDefault="0059494A" w:rsidP="0059494A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59494A" w:rsidRPr="0059494A" w:rsidRDefault="0059494A" w:rsidP="0059494A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59494A" w:rsidRPr="0059494A" w:rsidRDefault="0059494A" w:rsidP="0059494A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3) характеристика мер профилактики рисков причинения вреда (ущерба) охраняемым законом ценностям;</w:t>
      </w:r>
    </w:p>
    <w:p w:rsidR="0059494A" w:rsidRPr="0059494A" w:rsidRDefault="0059494A" w:rsidP="0059494A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59494A" w:rsidRPr="0059494A" w:rsidRDefault="0059494A" w:rsidP="0059494A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7B3F3F" w:rsidRPr="0059494A" w:rsidRDefault="0059494A" w:rsidP="005949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6) иные вопросы, касающиеся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26A08" w:rsidRPr="00E37EED" w:rsidRDefault="00326A08" w:rsidP="00F526BF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4688"/>
        <w:gridCol w:w="1972"/>
        <w:gridCol w:w="2466"/>
      </w:tblGrid>
      <w:tr w:rsidR="00696638" w:rsidRPr="00E37EED" w:rsidTr="008D0D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№п/п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8D0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D0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E37EED" w:rsidTr="008D0D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8D0DB8">
            <w:pPr>
              <w:pStyle w:val="af1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86167" w:rsidRPr="00E37EED" w:rsidRDefault="00786167" w:rsidP="008D0DB8">
            <w:pPr>
              <w:pStyle w:val="af1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средством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8D0D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C366FD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8D0DB8">
            <w:pPr>
              <w:pStyle w:val="af1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8D0DB8">
            <w:pPr>
              <w:pStyle w:val="af1"/>
              <w:ind w:right="13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видео-конференц-связи,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наличном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входе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(надзорного)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883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883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883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883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7087"/>
        <w:gridCol w:w="2410"/>
      </w:tblGrid>
      <w:tr w:rsidR="00F86D98" w:rsidRPr="00E37EED" w:rsidTr="00C607A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D61C82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F86D98"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D98"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C607A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8D0DB8">
            <w:pPr>
              <w:pStyle w:val="af1"/>
              <w:ind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3статьи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D6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6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31июля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2021г.№248-ФЗ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76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C607A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8D0DB8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883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C607A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8D0DB8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883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C607AC">
      <w:headerReference w:type="default" r:id="rId9"/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894" w:rsidRDefault="00476894" w:rsidP="00207092">
      <w:r>
        <w:separator/>
      </w:r>
    </w:p>
  </w:endnote>
  <w:endnote w:type="continuationSeparator" w:id="1">
    <w:p w:rsidR="00476894" w:rsidRDefault="00476894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894" w:rsidRDefault="00476894" w:rsidP="00207092">
      <w:r>
        <w:separator/>
      </w:r>
    </w:p>
  </w:footnote>
  <w:footnote w:type="continuationSeparator" w:id="1">
    <w:p w:rsidR="00476894" w:rsidRDefault="00476894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52B" w:rsidRDefault="0088352B" w:rsidP="003B0E11">
    <w:pPr>
      <w:pStyle w:val="af3"/>
    </w:pPr>
  </w:p>
  <w:p w:rsidR="0088352B" w:rsidRPr="003B0E11" w:rsidRDefault="0088352B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4B82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2EDA"/>
    <w:rsid w:val="00124460"/>
    <w:rsid w:val="001279E7"/>
    <w:rsid w:val="00142AD5"/>
    <w:rsid w:val="001504CD"/>
    <w:rsid w:val="001577EC"/>
    <w:rsid w:val="001627AE"/>
    <w:rsid w:val="0016575E"/>
    <w:rsid w:val="001718BB"/>
    <w:rsid w:val="00185E1F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C4148"/>
    <w:rsid w:val="001D4363"/>
    <w:rsid w:val="001D523F"/>
    <w:rsid w:val="001D72B4"/>
    <w:rsid w:val="001E3447"/>
    <w:rsid w:val="001E5E22"/>
    <w:rsid w:val="001E6ADA"/>
    <w:rsid w:val="001F37DF"/>
    <w:rsid w:val="001F5FCA"/>
    <w:rsid w:val="001F6645"/>
    <w:rsid w:val="00207092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332E"/>
    <w:rsid w:val="0026485E"/>
    <w:rsid w:val="00265FBE"/>
    <w:rsid w:val="00273A1C"/>
    <w:rsid w:val="00273B8D"/>
    <w:rsid w:val="002745E3"/>
    <w:rsid w:val="00283137"/>
    <w:rsid w:val="002909F6"/>
    <w:rsid w:val="002918C3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E470C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41793"/>
    <w:rsid w:val="003524D1"/>
    <w:rsid w:val="00352850"/>
    <w:rsid w:val="00357C55"/>
    <w:rsid w:val="003602C0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97E"/>
    <w:rsid w:val="00425665"/>
    <w:rsid w:val="0042622B"/>
    <w:rsid w:val="0043015D"/>
    <w:rsid w:val="00430BAF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6894"/>
    <w:rsid w:val="004769E6"/>
    <w:rsid w:val="00476C8E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47209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9494A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6DA0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03F6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72C2C"/>
    <w:rsid w:val="00686ED4"/>
    <w:rsid w:val="0069106B"/>
    <w:rsid w:val="00691AA0"/>
    <w:rsid w:val="00696638"/>
    <w:rsid w:val="006A003E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5219"/>
    <w:rsid w:val="007469D7"/>
    <w:rsid w:val="0074718A"/>
    <w:rsid w:val="007524E5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880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0D7D"/>
    <w:rsid w:val="008755E5"/>
    <w:rsid w:val="0088039B"/>
    <w:rsid w:val="00880B41"/>
    <w:rsid w:val="00880E36"/>
    <w:rsid w:val="0088352B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0DB8"/>
    <w:rsid w:val="008D19AC"/>
    <w:rsid w:val="008D29AB"/>
    <w:rsid w:val="008D5F52"/>
    <w:rsid w:val="008D7043"/>
    <w:rsid w:val="008E19B6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43F3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658C"/>
    <w:rsid w:val="009F2E8B"/>
    <w:rsid w:val="00A01DA9"/>
    <w:rsid w:val="00A03B72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5508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550"/>
    <w:rsid w:val="00B05C26"/>
    <w:rsid w:val="00B103AF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056E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38A"/>
    <w:rsid w:val="00C15D02"/>
    <w:rsid w:val="00C163D9"/>
    <w:rsid w:val="00C1642C"/>
    <w:rsid w:val="00C17EB6"/>
    <w:rsid w:val="00C22D27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441E0"/>
    <w:rsid w:val="00C516F7"/>
    <w:rsid w:val="00C607AC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5CD9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1C82"/>
    <w:rsid w:val="00D64984"/>
    <w:rsid w:val="00D65CE7"/>
    <w:rsid w:val="00D66FA7"/>
    <w:rsid w:val="00D67E52"/>
    <w:rsid w:val="00D712AA"/>
    <w:rsid w:val="00D74B0A"/>
    <w:rsid w:val="00D758F8"/>
    <w:rsid w:val="00D76A98"/>
    <w:rsid w:val="00D77718"/>
    <w:rsid w:val="00D84D11"/>
    <w:rsid w:val="00D87A6F"/>
    <w:rsid w:val="00D900CA"/>
    <w:rsid w:val="00D92D4F"/>
    <w:rsid w:val="00D93531"/>
    <w:rsid w:val="00D952F8"/>
    <w:rsid w:val="00D95460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564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323F"/>
    <w:rsid w:val="00F24840"/>
    <w:rsid w:val="00F25082"/>
    <w:rsid w:val="00F32AC4"/>
    <w:rsid w:val="00F37C7D"/>
    <w:rsid w:val="00F41AF1"/>
    <w:rsid w:val="00F47CC2"/>
    <w:rsid w:val="00F526BF"/>
    <w:rsid w:val="00F53334"/>
    <w:rsid w:val="00F60FBB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5FD4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  <w:rsid w:val="00FF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705-425E-42B2-8AD8-A3D5D6A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95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20</cp:revision>
  <cp:lastPrinted>2024-12-18T08:24:00Z</cp:lastPrinted>
  <dcterms:created xsi:type="dcterms:W3CDTF">2022-11-30T12:25:00Z</dcterms:created>
  <dcterms:modified xsi:type="dcterms:W3CDTF">2024-12-18T08:51:00Z</dcterms:modified>
</cp:coreProperties>
</file>