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80" w:rsidRPr="00E37EED" w:rsidRDefault="00970046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6BF" w:rsidRPr="00F526BF" w:rsidRDefault="007C0880" w:rsidP="00207092">
      <w:pPr>
        <w:pStyle w:val="af0"/>
        <w:rPr>
          <w:rFonts w:ascii="Times New Roman" w:hAnsi="Times New Roman"/>
          <w:b/>
          <w:sz w:val="28"/>
          <w:szCs w:val="28"/>
        </w:rPr>
      </w:pPr>
      <w:r w:rsidRPr="00F526BF">
        <w:rPr>
          <w:rFonts w:ascii="Times New Roman" w:hAnsi="Times New Roman"/>
          <w:b/>
          <w:sz w:val="28"/>
          <w:szCs w:val="28"/>
        </w:rPr>
        <w:t>Администрация</w:t>
      </w:r>
      <w:r w:rsidR="00F526BF" w:rsidRPr="00F526BF">
        <w:rPr>
          <w:rFonts w:ascii="Times New Roman" w:hAnsi="Times New Roman"/>
          <w:b/>
          <w:sz w:val="28"/>
          <w:szCs w:val="28"/>
        </w:rPr>
        <w:t xml:space="preserve"> </w:t>
      </w:r>
    </w:p>
    <w:p w:rsidR="00F526BF" w:rsidRPr="00F526BF" w:rsidRDefault="00F526BF" w:rsidP="00207092">
      <w:pPr>
        <w:pStyle w:val="af0"/>
        <w:rPr>
          <w:rFonts w:ascii="Times New Roman" w:hAnsi="Times New Roman"/>
          <w:b/>
          <w:sz w:val="28"/>
          <w:szCs w:val="28"/>
        </w:rPr>
      </w:pPr>
      <w:r w:rsidRPr="00F526BF">
        <w:rPr>
          <w:rFonts w:ascii="Times New Roman" w:hAnsi="Times New Roman"/>
          <w:b/>
          <w:sz w:val="28"/>
          <w:szCs w:val="28"/>
        </w:rPr>
        <w:t>Озёрского с</w:t>
      </w:r>
      <w:r w:rsidR="007C0880" w:rsidRPr="00F526BF">
        <w:rPr>
          <w:rFonts w:ascii="Times New Roman" w:hAnsi="Times New Roman"/>
          <w:b/>
          <w:sz w:val="28"/>
          <w:szCs w:val="28"/>
        </w:rPr>
        <w:t>ельского</w:t>
      </w:r>
      <w:r w:rsidRPr="00F526BF">
        <w:rPr>
          <w:rFonts w:ascii="Times New Roman" w:hAnsi="Times New Roman"/>
          <w:b/>
          <w:sz w:val="28"/>
          <w:szCs w:val="28"/>
        </w:rPr>
        <w:t xml:space="preserve"> </w:t>
      </w:r>
      <w:r w:rsidR="007C0880" w:rsidRPr="00F526BF">
        <w:rPr>
          <w:rFonts w:ascii="Times New Roman" w:hAnsi="Times New Roman"/>
          <w:b/>
          <w:sz w:val="28"/>
          <w:szCs w:val="28"/>
        </w:rPr>
        <w:t>поселения</w:t>
      </w:r>
    </w:p>
    <w:p w:rsidR="00F526BF" w:rsidRPr="00F526BF" w:rsidRDefault="00F526BF" w:rsidP="00207092">
      <w:pPr>
        <w:pStyle w:val="af0"/>
        <w:rPr>
          <w:rFonts w:ascii="Times New Roman" w:hAnsi="Times New Roman"/>
          <w:b/>
          <w:sz w:val="28"/>
          <w:szCs w:val="28"/>
        </w:rPr>
      </w:pPr>
      <w:r w:rsidRPr="00F526BF">
        <w:rPr>
          <w:rFonts w:ascii="Times New Roman" w:hAnsi="Times New Roman"/>
          <w:b/>
          <w:sz w:val="28"/>
          <w:szCs w:val="28"/>
        </w:rPr>
        <w:t xml:space="preserve"> </w:t>
      </w:r>
      <w:r w:rsidR="007C0880" w:rsidRPr="00F526BF">
        <w:rPr>
          <w:rFonts w:ascii="Times New Roman" w:hAnsi="Times New Roman"/>
          <w:b/>
          <w:sz w:val="28"/>
          <w:szCs w:val="28"/>
        </w:rPr>
        <w:t>Бутурлиновского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C0880" w:rsidRPr="00F526BF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C0880" w:rsidRPr="00F526BF">
        <w:rPr>
          <w:rFonts w:ascii="Times New Roman" w:hAnsi="Times New Roman"/>
          <w:b/>
          <w:sz w:val="28"/>
          <w:szCs w:val="28"/>
        </w:rPr>
        <w:t>района</w:t>
      </w:r>
    </w:p>
    <w:p w:rsidR="007C0880" w:rsidRPr="00F526BF" w:rsidRDefault="007C0880" w:rsidP="00207092">
      <w:pPr>
        <w:pStyle w:val="af0"/>
        <w:rPr>
          <w:rFonts w:ascii="Times New Roman" w:hAnsi="Times New Roman"/>
          <w:b/>
          <w:sz w:val="28"/>
          <w:szCs w:val="28"/>
        </w:rPr>
      </w:pPr>
      <w:r w:rsidRPr="00F526BF">
        <w:rPr>
          <w:rFonts w:ascii="Times New Roman" w:hAnsi="Times New Roman"/>
          <w:b/>
          <w:sz w:val="28"/>
          <w:szCs w:val="28"/>
        </w:rPr>
        <w:t>Воронежской</w:t>
      </w:r>
      <w:r w:rsidR="00F526BF">
        <w:rPr>
          <w:rFonts w:ascii="Times New Roman" w:hAnsi="Times New Roman"/>
          <w:b/>
          <w:sz w:val="28"/>
          <w:szCs w:val="28"/>
        </w:rPr>
        <w:t xml:space="preserve"> </w:t>
      </w:r>
      <w:r w:rsidRPr="00F526BF">
        <w:rPr>
          <w:rFonts w:ascii="Times New Roman" w:hAnsi="Times New Roman"/>
          <w:b/>
          <w:sz w:val="28"/>
          <w:szCs w:val="28"/>
        </w:rPr>
        <w:t>области</w:t>
      </w:r>
    </w:p>
    <w:p w:rsidR="007C0880" w:rsidRPr="00E37EED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7C0880" w:rsidRPr="00E37EED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ПОСТАНОВЛЕНИЕ</w:t>
      </w:r>
    </w:p>
    <w:p w:rsidR="007C0880" w:rsidRPr="00E37EED" w:rsidRDefault="007C0880" w:rsidP="00207092">
      <w:pPr>
        <w:rPr>
          <w:rFonts w:ascii="Times New Roman" w:hAnsi="Times New Roman"/>
          <w:sz w:val="28"/>
          <w:szCs w:val="28"/>
        </w:rPr>
      </w:pPr>
    </w:p>
    <w:p w:rsidR="00207092" w:rsidRPr="00E37EED" w:rsidRDefault="00F526BF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О</w:t>
      </w:r>
      <w:r w:rsidR="007C0880" w:rsidRPr="00E37EE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30.11.2022 </w:t>
      </w:r>
      <w:r w:rsidR="007C0880" w:rsidRPr="00E37EED">
        <w:rPr>
          <w:rFonts w:ascii="Times New Roman" w:hAnsi="Times New Roman"/>
          <w:sz w:val="28"/>
          <w:szCs w:val="28"/>
        </w:rPr>
        <w:t>г.</w:t>
      </w:r>
      <w:r w:rsidR="008D0DB8">
        <w:rPr>
          <w:rFonts w:ascii="Times New Roman" w:hAnsi="Times New Roman"/>
          <w:sz w:val="28"/>
          <w:szCs w:val="28"/>
        </w:rPr>
        <w:t xml:space="preserve">   </w:t>
      </w:r>
      <w:r w:rsidR="007C0880" w:rsidRPr="00E37EE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57</w:t>
      </w:r>
    </w:p>
    <w:p w:rsidR="00D47665" w:rsidRPr="00E37EED" w:rsidRDefault="00E21505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с</w:t>
      </w:r>
      <w:r w:rsidR="007C0880" w:rsidRPr="00E37EED">
        <w:rPr>
          <w:rFonts w:ascii="Times New Roman" w:hAnsi="Times New Roman"/>
          <w:sz w:val="28"/>
          <w:szCs w:val="28"/>
        </w:rPr>
        <w:t>.</w:t>
      </w:r>
      <w:r w:rsidR="00F526BF">
        <w:rPr>
          <w:rFonts w:ascii="Times New Roman" w:hAnsi="Times New Roman"/>
          <w:sz w:val="28"/>
          <w:szCs w:val="28"/>
        </w:rPr>
        <w:t>Озёрки</w:t>
      </w:r>
    </w:p>
    <w:p w:rsidR="00207092" w:rsidRPr="00E37EED" w:rsidRDefault="00F526BF" w:rsidP="00F526BF">
      <w:pPr>
        <w:pStyle w:val="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7092" w:rsidRPr="00E37EED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3B0E11" w:rsidRPr="00E37EED">
        <w:rPr>
          <w:rFonts w:ascii="Times New Roman" w:hAnsi="Times New Roman" w:cs="Times New Roman"/>
          <w:sz w:val="28"/>
          <w:szCs w:val="28"/>
        </w:rPr>
        <w:t>при организации и осуществлении</w:t>
      </w:r>
      <w:r w:rsidR="00207092" w:rsidRPr="00E37EED">
        <w:rPr>
          <w:rFonts w:ascii="Times New Roman" w:hAnsi="Times New Roman" w:cs="Times New Roman"/>
          <w:sz w:val="28"/>
          <w:szCs w:val="28"/>
        </w:rPr>
        <w:t xml:space="preserve"> муниципального контроля на автомобильном транспорте и в дорожном хозяйстве в границах </w:t>
      </w:r>
      <w:r>
        <w:rPr>
          <w:rFonts w:ascii="Times New Roman" w:hAnsi="Times New Roman" w:cs="Times New Roman"/>
          <w:sz w:val="28"/>
          <w:szCs w:val="28"/>
        </w:rPr>
        <w:t>Озёрского</w:t>
      </w:r>
      <w:r w:rsidR="00207092" w:rsidRPr="00E37E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</w:p>
    <w:p w:rsidR="00432DF7" w:rsidRPr="00E37EED" w:rsidRDefault="003B0E11" w:rsidP="00F526BF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 xml:space="preserve">Во исполнение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F526BF">
        <w:rPr>
          <w:rFonts w:ascii="Times New Roman" w:hAnsi="Times New Roman"/>
          <w:sz w:val="28"/>
          <w:szCs w:val="28"/>
        </w:rPr>
        <w:t xml:space="preserve">       </w:t>
      </w:r>
      <w:r w:rsidRPr="00E37EED">
        <w:rPr>
          <w:rFonts w:ascii="Times New Roman" w:hAnsi="Times New Roman"/>
          <w:sz w:val="28"/>
          <w:szCs w:val="28"/>
        </w:rPr>
        <w:t>р</w:t>
      </w:r>
      <w:r w:rsidR="00432DF7" w:rsidRPr="00E37EED">
        <w:rPr>
          <w:rFonts w:ascii="Times New Roman" w:hAnsi="Times New Roman"/>
          <w:sz w:val="28"/>
          <w:szCs w:val="28"/>
        </w:rPr>
        <w:t>уководствуясь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F526BF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F526BF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25июня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2021г.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N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4769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контрольными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(надзорными)органами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вреда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(ущерба)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охраняемым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="00F52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ценностям"</w:t>
      </w:r>
      <w:r w:rsidR="00492510" w:rsidRPr="00E37EED">
        <w:rPr>
          <w:rFonts w:ascii="Times New Roman" w:hAnsi="Times New Roman"/>
          <w:sz w:val="28"/>
          <w:szCs w:val="28"/>
        </w:rPr>
        <w:t>,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="00492510" w:rsidRPr="00E37EED">
        <w:rPr>
          <w:rFonts w:ascii="Times New Roman" w:hAnsi="Times New Roman"/>
          <w:sz w:val="28"/>
          <w:szCs w:val="28"/>
        </w:rPr>
        <w:t>администрация</w:t>
      </w:r>
      <w:r w:rsidR="00F526BF">
        <w:rPr>
          <w:rFonts w:ascii="Times New Roman" w:hAnsi="Times New Roman"/>
          <w:sz w:val="28"/>
          <w:szCs w:val="28"/>
        </w:rPr>
        <w:t xml:space="preserve"> Озёрского </w:t>
      </w:r>
      <w:r w:rsidR="00E21505" w:rsidRPr="00E37EED">
        <w:rPr>
          <w:rFonts w:ascii="Times New Roman" w:hAnsi="Times New Roman"/>
          <w:sz w:val="28"/>
          <w:szCs w:val="28"/>
        </w:rPr>
        <w:t>сельского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поселения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Бутурлиновского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муниципального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Воронежской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E16833" w:rsidRPr="00E37EED" w:rsidRDefault="00E16833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432DF7" w:rsidRPr="00E37EED" w:rsidRDefault="00432DF7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ПОСТАНОВЛЯЕТ:</w:t>
      </w:r>
    </w:p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1.Утвердить</w:t>
      </w:r>
      <w:r w:rsidR="00455C19" w:rsidRPr="00E37EED">
        <w:rPr>
          <w:rFonts w:ascii="Times New Roman" w:hAnsi="Times New Roman"/>
          <w:sz w:val="28"/>
          <w:szCs w:val="28"/>
        </w:rPr>
        <w:t>Программу</w:t>
      </w:r>
      <w:r w:rsidR="003B0E11" w:rsidRPr="00E37EED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</w:t>
      </w:r>
      <w:r w:rsidR="00F526BF">
        <w:rPr>
          <w:rFonts w:ascii="Times New Roman" w:hAnsi="Times New Roman"/>
          <w:sz w:val="28"/>
          <w:szCs w:val="28"/>
        </w:rPr>
        <w:t>йстве в границах Озёрского</w:t>
      </w:r>
      <w:r w:rsidR="003B0E11"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769E6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Бутурлиновского</w:t>
      </w:r>
      <w:r w:rsidR="004769E6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муниципального</w:t>
      </w:r>
      <w:r w:rsidR="004769E6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4769E6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Воронежской</w:t>
      </w:r>
      <w:r w:rsidR="004769E6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2023 год согласно приложению к настоящему постановлению</w:t>
      </w:r>
      <w:r w:rsidRPr="00E37EED">
        <w:rPr>
          <w:rFonts w:ascii="Times New Roman" w:hAnsi="Times New Roman"/>
          <w:sz w:val="28"/>
          <w:szCs w:val="28"/>
        </w:rPr>
        <w:t>.</w:t>
      </w:r>
    </w:p>
    <w:p w:rsidR="00E16833" w:rsidRPr="00E37EED" w:rsidRDefault="00E16833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Опубликовать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настоящее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постановление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Вестнике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муниципальных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правовых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актов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F526BF">
        <w:rPr>
          <w:rFonts w:ascii="Times New Roman" w:hAnsi="Times New Roman"/>
          <w:sz w:val="28"/>
          <w:szCs w:val="28"/>
        </w:rPr>
        <w:t xml:space="preserve">Озёрского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разместить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официальном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сайте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администрации</w:t>
      </w:r>
      <w:r w:rsidR="00F526BF">
        <w:rPr>
          <w:rFonts w:ascii="Times New Roman" w:hAnsi="Times New Roman"/>
          <w:sz w:val="28"/>
          <w:szCs w:val="28"/>
        </w:rPr>
        <w:t xml:space="preserve"> Озёрского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сети</w:t>
      </w:r>
      <w:r w:rsidR="00F526B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«Интернет».</w:t>
      </w:r>
    </w:p>
    <w:p w:rsidR="00E16833" w:rsidRPr="00E37EED" w:rsidRDefault="00E16833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3.Настоящее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постановление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вступает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силу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</w:t>
      </w:r>
      <w:r w:rsidR="00F526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01.01.202</w:t>
      </w:r>
      <w:r w:rsidR="003B0E11" w:rsidRPr="00E37EED">
        <w:rPr>
          <w:rFonts w:ascii="Times New Roman" w:hAnsi="Times New Roman"/>
          <w:sz w:val="28"/>
          <w:szCs w:val="28"/>
        </w:rPr>
        <w:t>3</w:t>
      </w:r>
      <w:r w:rsidRPr="00E37EED">
        <w:rPr>
          <w:rFonts w:ascii="Times New Roman" w:hAnsi="Times New Roman"/>
          <w:sz w:val="28"/>
          <w:szCs w:val="28"/>
        </w:rPr>
        <w:t>г.</w:t>
      </w:r>
    </w:p>
    <w:p w:rsidR="00E21505" w:rsidRPr="00E37EED" w:rsidRDefault="00E21505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6187" w:type="pct"/>
        <w:tblLook w:val="04A0"/>
      </w:tblPr>
      <w:tblGrid>
        <w:gridCol w:w="9634"/>
        <w:gridCol w:w="2736"/>
      </w:tblGrid>
      <w:tr w:rsidR="008755E5" w:rsidRPr="00E37EED" w:rsidTr="00F526BF">
        <w:trPr>
          <w:trHeight w:val="80"/>
        </w:trPr>
        <w:tc>
          <w:tcPr>
            <w:tcW w:w="3894" w:type="pct"/>
            <w:shd w:val="clear" w:color="auto" w:fill="auto"/>
          </w:tcPr>
          <w:p w:rsidR="00F526BF" w:rsidRDefault="00F526BF" w:rsidP="00F526BF">
            <w:pPr>
              <w:pStyle w:val="a6"/>
              <w:suppressAutoHyphens/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полномочия главы </w:t>
            </w:r>
          </w:p>
          <w:p w:rsidR="00207092" w:rsidRPr="00F526BF" w:rsidRDefault="00F526BF" w:rsidP="00F526BF">
            <w:pPr>
              <w:pStyle w:val="a6"/>
              <w:suppressAutoHyphens/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Озёрского  сельского поселения                   </w:t>
            </w:r>
            <w:r w:rsidR="008D0DB8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Т.С Лепехина</w:t>
            </w:r>
          </w:p>
        </w:tc>
        <w:tc>
          <w:tcPr>
            <w:tcW w:w="1106" w:type="pct"/>
            <w:shd w:val="clear" w:color="auto" w:fill="auto"/>
          </w:tcPr>
          <w:p w:rsidR="00207092" w:rsidRPr="00E37EED" w:rsidRDefault="00207092" w:rsidP="008755E5">
            <w:pPr>
              <w:tabs>
                <w:tab w:val="left" w:pos="567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432DF7" w:rsidRPr="00E37EED" w:rsidRDefault="00207092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br w:type="page"/>
      </w:r>
      <w:r w:rsidR="00432DF7" w:rsidRPr="00E37EE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32DF7" w:rsidRPr="00E37EED" w:rsidRDefault="00F526BF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П</w:t>
      </w:r>
      <w:r w:rsidR="00432DF7" w:rsidRPr="00E37EED">
        <w:rPr>
          <w:rFonts w:ascii="Times New Roman" w:hAnsi="Times New Roman" w:cs="Times New Roman"/>
          <w:sz w:val="28"/>
          <w:szCs w:val="28"/>
        </w:rPr>
        <w:t>оста</w:t>
      </w:r>
      <w:r w:rsidR="00492510" w:rsidRPr="00E37EED">
        <w:rPr>
          <w:rFonts w:ascii="Times New Roman" w:hAnsi="Times New Roman" w:cs="Times New Roman"/>
          <w:sz w:val="28"/>
          <w:szCs w:val="28"/>
        </w:rPr>
        <w:t>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а</w:t>
      </w:r>
      <w:r w:rsidR="00492510" w:rsidRPr="00E37EE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Озёрского </w:t>
      </w:r>
      <w:r w:rsidR="00432DF7" w:rsidRPr="00E37EED">
        <w:rPr>
          <w:rFonts w:ascii="Times New Roman" w:hAnsi="Times New Roman" w:cs="Times New Roman"/>
          <w:sz w:val="28"/>
          <w:szCs w:val="28"/>
        </w:rPr>
        <w:t>сельс</w:t>
      </w:r>
      <w:r w:rsidR="00B3244E" w:rsidRPr="00E37EED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30.11.2022 г </w:t>
      </w:r>
      <w:r w:rsidR="00432DF7" w:rsidRPr="00E37EE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57</w:t>
      </w:r>
    </w:p>
    <w:p w:rsidR="00207092" w:rsidRPr="00E37EED" w:rsidRDefault="00207092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31804" w:rsidRPr="00E37EED" w:rsidRDefault="003B0E11" w:rsidP="00F526B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F526BF">
        <w:rPr>
          <w:rFonts w:ascii="Times New Roman" w:hAnsi="Times New Roman"/>
          <w:sz w:val="28"/>
          <w:szCs w:val="28"/>
        </w:rPr>
        <w:t>Озёрского</w:t>
      </w:r>
      <w:r w:rsidR="00F526BF" w:rsidRPr="00E37EE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сельского поселения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Бутурлиновского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муниципального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Воронежской</w:t>
      </w:r>
      <w:r w:rsidR="004769E6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2023 год.</w:t>
      </w:r>
    </w:p>
    <w:p w:rsidR="008600DB" w:rsidRPr="00E37EED" w:rsidRDefault="008600DB" w:rsidP="00F526B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B1B66" w:rsidRPr="00E37EED" w:rsidRDefault="00655089" w:rsidP="00F526BF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рисков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причинения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вреда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(ущерба)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охраняемым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2023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год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при организации и осуществлении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муниципального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контроля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F526BF" w:rsidRPr="00F526BF">
        <w:rPr>
          <w:rFonts w:ascii="Times New Roman" w:hAnsi="Times New Roman"/>
          <w:sz w:val="28"/>
          <w:szCs w:val="28"/>
        </w:rPr>
        <w:t xml:space="preserve"> </w:t>
      </w:r>
      <w:r w:rsidR="00F526BF">
        <w:rPr>
          <w:rFonts w:ascii="Times New Roman" w:hAnsi="Times New Roman"/>
          <w:sz w:val="28"/>
          <w:szCs w:val="28"/>
        </w:rPr>
        <w:t>Озёрского</w:t>
      </w:r>
      <w:r w:rsidR="00F526BF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(далее–Программа)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разработана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в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целях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стимулирования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добросовестного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</w:t>
      </w:r>
      <w:r w:rsidR="005A1AFB" w:rsidRPr="00E37EED">
        <w:rPr>
          <w:rFonts w:ascii="Times New Roman" w:hAnsi="Times New Roman"/>
          <w:sz w:val="28"/>
          <w:szCs w:val="28"/>
        </w:rPr>
        <w:t>людения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обязательных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требований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организациями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гражданами,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устранени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условий,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факторов,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способных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вести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нарушениям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(или)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причинению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вреда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(ущерба)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охраняемым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законом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ценностям</w:t>
      </w:r>
      <w:r w:rsidR="005A1AFB" w:rsidRPr="00E37EED">
        <w:rPr>
          <w:rFonts w:ascii="Times New Roman" w:hAnsi="Times New Roman"/>
          <w:sz w:val="28"/>
          <w:szCs w:val="28"/>
        </w:rPr>
        <w:t>,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создани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для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доведения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доконтролируемых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лиц,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повышение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способах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соблюдения.</w:t>
      </w:r>
    </w:p>
    <w:p w:rsidR="005A1AFB" w:rsidRPr="00E37EED" w:rsidRDefault="005A1AFB" w:rsidP="00F526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адми</w:t>
      </w:r>
      <w:r w:rsidR="00492510" w:rsidRPr="00E37EED">
        <w:rPr>
          <w:rFonts w:ascii="Times New Roman" w:hAnsi="Times New Roman"/>
          <w:sz w:val="28"/>
          <w:szCs w:val="28"/>
        </w:rPr>
        <w:t>нистрацией</w:t>
      </w:r>
      <w:r w:rsidR="00F526BF" w:rsidRPr="00F526BF">
        <w:rPr>
          <w:rFonts w:ascii="Times New Roman" w:hAnsi="Times New Roman"/>
          <w:sz w:val="28"/>
          <w:szCs w:val="28"/>
        </w:rPr>
        <w:t xml:space="preserve"> </w:t>
      </w:r>
      <w:r w:rsidR="00F526BF">
        <w:rPr>
          <w:rFonts w:ascii="Times New Roman" w:hAnsi="Times New Roman"/>
          <w:sz w:val="28"/>
          <w:szCs w:val="28"/>
        </w:rPr>
        <w:t>Озёрского</w:t>
      </w:r>
      <w:r w:rsidR="00F526BF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района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области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(далее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тексту–</w:t>
      </w:r>
      <w:r w:rsidR="00791EDF" w:rsidRPr="00E37EED">
        <w:rPr>
          <w:rFonts w:ascii="Times New Roman" w:hAnsi="Times New Roman"/>
          <w:sz w:val="28"/>
          <w:szCs w:val="28"/>
        </w:rPr>
        <w:t>администрация</w:t>
      </w:r>
      <w:r w:rsidRPr="00E37EED">
        <w:rPr>
          <w:rFonts w:ascii="Times New Roman" w:hAnsi="Times New Roman"/>
          <w:sz w:val="28"/>
          <w:szCs w:val="28"/>
        </w:rPr>
        <w:t>).</w:t>
      </w:r>
    </w:p>
    <w:p w:rsidR="005A15D4" w:rsidRPr="00E37EED" w:rsidRDefault="005A15D4" w:rsidP="00F526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702E" w:rsidRPr="00E37EED" w:rsidRDefault="005A1AFB" w:rsidP="00F526BF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</w:t>
      </w:r>
      <w:r w:rsidR="00E9702E" w:rsidRPr="00E37EED">
        <w:rPr>
          <w:rFonts w:ascii="Times New Roman" w:hAnsi="Times New Roman"/>
          <w:sz w:val="28"/>
          <w:szCs w:val="28"/>
        </w:rPr>
        <w:t>Анализ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состояния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осуществления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муниципального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контроля,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описание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развития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профилактической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деятельности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контрольного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органа,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характеристика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проблем,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решение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которых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направлена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Программа</w:t>
      </w:r>
    </w:p>
    <w:p w:rsidR="00E9702E" w:rsidRPr="00E37EED" w:rsidRDefault="00E9702E" w:rsidP="00F526BF">
      <w:pPr>
        <w:rPr>
          <w:rFonts w:ascii="Times New Roman" w:hAnsi="Times New Roman"/>
          <w:sz w:val="28"/>
          <w:szCs w:val="28"/>
        </w:rPr>
      </w:pPr>
    </w:p>
    <w:p w:rsidR="00F47CC2" w:rsidRPr="00E37EED" w:rsidRDefault="00F47CC2" w:rsidP="00F526BF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</w:t>
      </w:r>
      <w:r w:rsidR="008D19AC" w:rsidRPr="00E37EED">
        <w:rPr>
          <w:rFonts w:ascii="Times New Roman" w:hAnsi="Times New Roman"/>
          <w:sz w:val="28"/>
          <w:szCs w:val="28"/>
        </w:rPr>
        <w:t>Вид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контроля: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муниципальный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контроль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D7771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8D19AC" w:rsidRPr="00E37EED">
        <w:rPr>
          <w:rFonts w:ascii="Times New Roman" w:hAnsi="Times New Roman"/>
          <w:sz w:val="28"/>
          <w:szCs w:val="28"/>
        </w:rPr>
        <w:t>.</w:t>
      </w:r>
    </w:p>
    <w:p w:rsidR="00F648EB" w:rsidRPr="00E37EED" w:rsidRDefault="00F47CC2" w:rsidP="00F526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</w:t>
      </w:r>
      <w:r w:rsidR="00E527D1" w:rsidRPr="00E37EED">
        <w:rPr>
          <w:rFonts w:ascii="Times New Roman" w:hAnsi="Times New Roman" w:cs="Times New Roman"/>
          <w:sz w:val="28"/>
          <w:szCs w:val="28"/>
        </w:rPr>
        <w:t>редметом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на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территории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образования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E37EED">
        <w:rPr>
          <w:rFonts w:ascii="Times New Roman" w:hAnsi="Times New Roman" w:cs="Times New Roman"/>
          <w:sz w:val="28"/>
          <w:szCs w:val="28"/>
        </w:rPr>
        <w:t>является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соблюдение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гражданами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и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лица)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обязательных</w:t>
      </w:r>
      <w:r w:rsidR="00D77718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F648EB" w:rsidRPr="00E37EED" w:rsidRDefault="00F648EB" w:rsidP="00F526BF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2D77CA" w:rsidRPr="00E37EED">
        <w:rPr>
          <w:rFonts w:ascii="Times New Roman" w:hAnsi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F526BF">
        <w:rPr>
          <w:rFonts w:ascii="Times New Roman" w:hAnsi="Times New Roman"/>
          <w:sz w:val="28"/>
          <w:szCs w:val="28"/>
        </w:rPr>
        <w:t>Озёрского</w:t>
      </w:r>
      <w:r w:rsidR="002D77CA"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</w:t>
      </w:r>
      <w:r w:rsidRPr="00E37EED">
        <w:rPr>
          <w:rFonts w:ascii="Times New Roman" w:hAnsi="Times New Roman"/>
          <w:sz w:val="28"/>
          <w:szCs w:val="28"/>
        </w:rPr>
        <w:t>:</w:t>
      </w:r>
    </w:p>
    <w:p w:rsidR="00F648EB" w:rsidRPr="00E37EED" w:rsidRDefault="00F648EB" w:rsidP="00F526BF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а)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(или)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придорожных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пользования;</w:t>
      </w:r>
    </w:p>
    <w:p w:rsidR="00F648EB" w:rsidRPr="00E37EED" w:rsidRDefault="00F648EB" w:rsidP="00F526BF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б)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 w:rsidR="00D7771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искусственных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lastRenderedPageBreak/>
        <w:t>дорожных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них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(включая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части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F648EB" w:rsidRPr="00E37EED" w:rsidRDefault="00F648EB" w:rsidP="00F526BF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6A003E">
        <w:rPr>
          <w:rFonts w:ascii="Times New Roman" w:hAnsi="Times New Roman"/>
          <w:sz w:val="28"/>
          <w:szCs w:val="28"/>
        </w:rPr>
        <w:t xml:space="preserve">  </w:t>
      </w:r>
      <w:r w:rsidRPr="00E37EED">
        <w:rPr>
          <w:rFonts w:ascii="Times New Roman" w:hAnsi="Times New Roman"/>
          <w:sz w:val="28"/>
          <w:szCs w:val="28"/>
        </w:rPr>
        <w:t>установленных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(надзора)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наземном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перевозок;</w:t>
      </w:r>
    </w:p>
    <w:p w:rsidR="005A15D4" w:rsidRPr="00E37EED" w:rsidRDefault="002D77CA" w:rsidP="00F52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В 2022 году в рамках осуществления мероприятий по муниципальному контролю плановые проверки не проводились.</w:t>
      </w:r>
    </w:p>
    <w:p w:rsidR="0069106B" w:rsidRPr="00E37EED" w:rsidRDefault="0069106B" w:rsidP="00F526B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106B" w:rsidRPr="00E37EED" w:rsidRDefault="00F47CC2" w:rsidP="00F526BF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</w:t>
      </w:r>
      <w:r w:rsidR="006A0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6A0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="006A0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 w:rsidR="006A0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37EED" w:rsidRDefault="0069106B" w:rsidP="00F526BF">
      <w:pPr>
        <w:rPr>
          <w:rFonts w:ascii="Times New Roman" w:hAnsi="Times New Roman"/>
          <w:sz w:val="28"/>
          <w:szCs w:val="28"/>
        </w:rPr>
      </w:pPr>
    </w:p>
    <w:p w:rsidR="007165B7" w:rsidRPr="00E37EED" w:rsidRDefault="00F47CC2" w:rsidP="008D0DB8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2.1.</w:t>
      </w:r>
      <w:r w:rsidR="007165B7" w:rsidRPr="00E37EED">
        <w:rPr>
          <w:rFonts w:ascii="Times New Roman" w:hAnsi="Times New Roman"/>
          <w:sz w:val="28"/>
          <w:szCs w:val="28"/>
        </w:rPr>
        <w:t>Целями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являются:</w:t>
      </w:r>
    </w:p>
    <w:p w:rsidR="00F47CC2" w:rsidRPr="00E37EED" w:rsidRDefault="00F47CC2" w:rsidP="008D0DB8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1)стимулирование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добросовестного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соблюдения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всеми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контролируемым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лицами;</w:t>
      </w:r>
    </w:p>
    <w:p w:rsidR="00F47CC2" w:rsidRPr="00E37EED" w:rsidRDefault="002D77CA" w:rsidP="008D0DB8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</w:t>
      </w:r>
      <w:r w:rsidR="00F47CC2" w:rsidRPr="00E37EED">
        <w:rPr>
          <w:rFonts w:ascii="Times New Roman" w:hAnsi="Times New Roman"/>
          <w:sz w:val="28"/>
          <w:szCs w:val="28"/>
        </w:rPr>
        <w:t>)создание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условий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для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доведения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обязательных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требований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доконтролируемых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лиц,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повышение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способах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соблюдения;</w:t>
      </w:r>
    </w:p>
    <w:p w:rsidR="002D77CA" w:rsidRPr="00E37EED" w:rsidRDefault="002D77CA" w:rsidP="008D0DB8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Pr="00E37EED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ценностям.</w:t>
      </w:r>
    </w:p>
    <w:p w:rsidR="002D77CA" w:rsidRPr="00E37EED" w:rsidRDefault="000A1AB1" w:rsidP="008D0DB8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2.2.</w:t>
      </w:r>
      <w:r w:rsidR="007165B7" w:rsidRPr="00E37EED">
        <w:rPr>
          <w:rFonts w:ascii="Times New Roman" w:hAnsi="Times New Roman"/>
          <w:sz w:val="28"/>
          <w:szCs w:val="28"/>
        </w:rPr>
        <w:t>Задачам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>являются:</w:t>
      </w:r>
    </w:p>
    <w:p w:rsidR="007165B7" w:rsidRPr="00E37EED" w:rsidRDefault="00326A08" w:rsidP="008D0DB8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7165B7" w:rsidRPr="00E37EED">
        <w:rPr>
          <w:rFonts w:ascii="Times New Roman" w:hAnsi="Times New Roman"/>
          <w:sz w:val="28"/>
          <w:szCs w:val="28"/>
        </w:rPr>
        <w:t>укрепление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системы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профилактики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8D0DB8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7165B7" w:rsidRPr="00E37EED">
        <w:rPr>
          <w:rFonts w:ascii="Times New Roman" w:hAnsi="Times New Roman"/>
          <w:sz w:val="28"/>
          <w:szCs w:val="28"/>
        </w:rPr>
        <w:t>выявление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причин,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факторов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условий,</w:t>
      </w:r>
      <w:r w:rsidR="00C441E0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способствующих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нарушениям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требований,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разработка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мероприятий,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направленных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устранение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8D0DB8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3)</w:t>
      </w:r>
      <w:r w:rsidR="007165B7" w:rsidRPr="00E37EED">
        <w:rPr>
          <w:rFonts w:ascii="Times New Roman" w:hAnsi="Times New Roman"/>
          <w:sz w:val="28"/>
          <w:szCs w:val="28"/>
        </w:rPr>
        <w:t>повышение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правосознания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правовой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культуры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DB4E93" w:rsidRPr="00E37EED">
        <w:rPr>
          <w:rFonts w:ascii="Times New Roman" w:hAnsi="Times New Roman"/>
          <w:sz w:val="28"/>
          <w:szCs w:val="28"/>
        </w:rPr>
        <w:t>организаций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граждан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сфере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рассматриваемых</w:t>
      </w:r>
      <w:r w:rsidR="006A003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правоотношений.</w:t>
      </w:r>
    </w:p>
    <w:p w:rsidR="00293B01" w:rsidRPr="00E37EED" w:rsidRDefault="00293B01" w:rsidP="008D0DB8">
      <w:pPr>
        <w:rPr>
          <w:rFonts w:ascii="Times New Roman" w:hAnsi="Times New Roman"/>
          <w:sz w:val="28"/>
          <w:szCs w:val="28"/>
        </w:rPr>
      </w:pPr>
    </w:p>
    <w:p w:rsidR="007B3F3F" w:rsidRPr="00E37EED" w:rsidRDefault="00326A08" w:rsidP="008D0DB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</w:t>
      </w:r>
      <w:r w:rsidR="006A0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профилактических</w:t>
      </w:r>
      <w:r w:rsidR="006A0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мероприятий,</w:t>
      </w:r>
      <w:r w:rsidR="006A0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сроки</w:t>
      </w:r>
      <w:r w:rsidR="00883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(периодичность)их</w:t>
      </w:r>
      <w:r w:rsidR="006A0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</w:p>
    <w:p w:rsidR="00326A08" w:rsidRPr="00E37EED" w:rsidRDefault="00326A08" w:rsidP="00F526BF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41"/>
        <w:gridCol w:w="4757"/>
        <w:gridCol w:w="2001"/>
        <w:gridCol w:w="2502"/>
      </w:tblGrid>
      <w:tr w:rsidR="00696638" w:rsidRPr="00E37EED" w:rsidTr="008D0D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A08" w:rsidRPr="00E37EED" w:rsidRDefault="00326A0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8D0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8D0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E37EED" w:rsidRDefault="00584B0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  <w:tr w:rsidR="00786167" w:rsidRPr="00E37EED" w:rsidTr="008D0D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8D0DB8">
            <w:pPr>
              <w:pStyle w:val="af1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86167" w:rsidRPr="00E37EED" w:rsidRDefault="00786167" w:rsidP="008D0DB8">
            <w:pPr>
              <w:pStyle w:val="af1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средством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печатном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издании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0A7650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  <w:tr w:rsidR="00786167" w:rsidRPr="00E37EED" w:rsidTr="008D0DB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C366FD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8D0DB8">
            <w:pPr>
              <w:pStyle w:val="af1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86167" w:rsidRPr="00E37EED" w:rsidRDefault="00786167" w:rsidP="008D0DB8">
            <w:pPr>
              <w:pStyle w:val="af1"/>
              <w:ind w:right="13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телефону,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видео-конференц-связи,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наличном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приеме,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входе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(надзорного)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обращениям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контролируемы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Специалист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обязанностям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8835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p w:rsidR="00F86D98" w:rsidRPr="00E37EED" w:rsidRDefault="008418A5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</w:t>
      </w:r>
      <w:r w:rsidR="00883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результативности</w:t>
      </w:r>
      <w:r w:rsidR="00883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883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эффективности</w:t>
      </w:r>
      <w:r w:rsidR="00883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E37EED" w:rsidRDefault="004201CB" w:rsidP="00207092">
      <w:pPr>
        <w:rPr>
          <w:rFonts w:ascii="Times New Roman" w:hAnsi="Times New Roman"/>
          <w:sz w:val="28"/>
          <w:szCs w:val="28"/>
        </w:rPr>
      </w:pP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7087"/>
        <w:gridCol w:w="2977"/>
      </w:tblGrid>
      <w:tr w:rsidR="00F86D98" w:rsidRPr="00E37EED" w:rsidTr="008D0DB8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F86D98" w:rsidRPr="00E37EED" w:rsidTr="008D0DB8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D77C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8418A5" w:rsidP="008D0DB8">
            <w:pPr>
              <w:pStyle w:val="af1"/>
              <w:ind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Полнота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размещенной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3статьи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46Федерального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от31июля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2021г.№248-ФЗ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(надзоре)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76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88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8D0DB8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8D0DB8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883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8D0DB8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8D0DB8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883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Не менее 2 раз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sectPr w:rsidR="00F86D98" w:rsidRPr="00E37EED" w:rsidSect="008D0DB8">
      <w:headerReference w:type="default" r:id="rId9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23F" w:rsidRDefault="00F2323F" w:rsidP="00207092">
      <w:r>
        <w:separator/>
      </w:r>
    </w:p>
  </w:endnote>
  <w:endnote w:type="continuationSeparator" w:id="1">
    <w:p w:rsidR="00F2323F" w:rsidRDefault="00F2323F" w:rsidP="0020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23F" w:rsidRDefault="00F2323F" w:rsidP="00207092">
      <w:r>
        <w:separator/>
      </w:r>
    </w:p>
  </w:footnote>
  <w:footnote w:type="continuationSeparator" w:id="1">
    <w:p w:rsidR="00F2323F" w:rsidRDefault="00F2323F" w:rsidP="00207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52B" w:rsidRDefault="0088352B" w:rsidP="003B0E11">
    <w:pPr>
      <w:pStyle w:val="af3"/>
    </w:pPr>
  </w:p>
  <w:p w:rsidR="0088352B" w:rsidRPr="003B0E11" w:rsidRDefault="0088352B" w:rsidP="003B0E1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8F82FB18"/>
    <w:lvl w:ilvl="0" w:tplc="8F0C3DB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A7650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447"/>
    <w:rsid w:val="001E5E22"/>
    <w:rsid w:val="001E6ADA"/>
    <w:rsid w:val="001F37DF"/>
    <w:rsid w:val="001F5FCA"/>
    <w:rsid w:val="001F6645"/>
    <w:rsid w:val="00207092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09F6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DDC"/>
    <w:rsid w:val="002B740E"/>
    <w:rsid w:val="002C4A8D"/>
    <w:rsid w:val="002C5851"/>
    <w:rsid w:val="002C6211"/>
    <w:rsid w:val="002D0476"/>
    <w:rsid w:val="002D1DEF"/>
    <w:rsid w:val="002D33A3"/>
    <w:rsid w:val="002D410B"/>
    <w:rsid w:val="002D77CA"/>
    <w:rsid w:val="002E01E5"/>
    <w:rsid w:val="002E2E24"/>
    <w:rsid w:val="002F22E0"/>
    <w:rsid w:val="002F29A2"/>
    <w:rsid w:val="0030355F"/>
    <w:rsid w:val="00304503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41793"/>
    <w:rsid w:val="003524D1"/>
    <w:rsid w:val="00357C55"/>
    <w:rsid w:val="003602C0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3ACF"/>
    <w:rsid w:val="003B0A8F"/>
    <w:rsid w:val="003B0E11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0BAF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769E6"/>
    <w:rsid w:val="00490796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003E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08C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5CDB"/>
    <w:rsid w:val="00786167"/>
    <w:rsid w:val="00786B4F"/>
    <w:rsid w:val="00790B73"/>
    <w:rsid w:val="00791EDF"/>
    <w:rsid w:val="007A67E8"/>
    <w:rsid w:val="007A710F"/>
    <w:rsid w:val="007B1A63"/>
    <w:rsid w:val="007B3F3F"/>
    <w:rsid w:val="007C0435"/>
    <w:rsid w:val="007C0880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55E5"/>
    <w:rsid w:val="0088039B"/>
    <w:rsid w:val="00880E36"/>
    <w:rsid w:val="0088352B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0DB8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046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95B8F"/>
    <w:rsid w:val="009A2B48"/>
    <w:rsid w:val="009A4954"/>
    <w:rsid w:val="009A6FAA"/>
    <w:rsid w:val="009B3CBC"/>
    <w:rsid w:val="009C3CC3"/>
    <w:rsid w:val="009C451C"/>
    <w:rsid w:val="009C6633"/>
    <w:rsid w:val="009D31E5"/>
    <w:rsid w:val="009D3CCC"/>
    <w:rsid w:val="009D4B95"/>
    <w:rsid w:val="009D53BF"/>
    <w:rsid w:val="009E15FC"/>
    <w:rsid w:val="009E4A46"/>
    <w:rsid w:val="009E658C"/>
    <w:rsid w:val="009F2E8B"/>
    <w:rsid w:val="00A01DA9"/>
    <w:rsid w:val="00A03B72"/>
    <w:rsid w:val="00A07A39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773AD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6550"/>
    <w:rsid w:val="00B05C26"/>
    <w:rsid w:val="00B103AF"/>
    <w:rsid w:val="00B165E2"/>
    <w:rsid w:val="00B20B87"/>
    <w:rsid w:val="00B20F9F"/>
    <w:rsid w:val="00B238BB"/>
    <w:rsid w:val="00B23977"/>
    <w:rsid w:val="00B24871"/>
    <w:rsid w:val="00B253A1"/>
    <w:rsid w:val="00B3244E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4B8C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6FD"/>
    <w:rsid w:val="00C36DEE"/>
    <w:rsid w:val="00C40272"/>
    <w:rsid w:val="00C436C8"/>
    <w:rsid w:val="00C441E0"/>
    <w:rsid w:val="00C516F7"/>
    <w:rsid w:val="00C6132B"/>
    <w:rsid w:val="00C63150"/>
    <w:rsid w:val="00C65AEA"/>
    <w:rsid w:val="00C67BB6"/>
    <w:rsid w:val="00C73EE8"/>
    <w:rsid w:val="00C8022B"/>
    <w:rsid w:val="00C80DBD"/>
    <w:rsid w:val="00C8150D"/>
    <w:rsid w:val="00C81657"/>
    <w:rsid w:val="00C8290D"/>
    <w:rsid w:val="00C940DA"/>
    <w:rsid w:val="00C964E7"/>
    <w:rsid w:val="00CA3B80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5CD9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23DA"/>
    <w:rsid w:val="00D44885"/>
    <w:rsid w:val="00D460BB"/>
    <w:rsid w:val="00D47665"/>
    <w:rsid w:val="00D47873"/>
    <w:rsid w:val="00D501C1"/>
    <w:rsid w:val="00D526FD"/>
    <w:rsid w:val="00D53852"/>
    <w:rsid w:val="00D60497"/>
    <w:rsid w:val="00D60895"/>
    <w:rsid w:val="00D61374"/>
    <w:rsid w:val="00D64984"/>
    <w:rsid w:val="00D66FA7"/>
    <w:rsid w:val="00D67E52"/>
    <w:rsid w:val="00D712AA"/>
    <w:rsid w:val="00D74B0A"/>
    <w:rsid w:val="00D758F8"/>
    <w:rsid w:val="00D76A98"/>
    <w:rsid w:val="00D77718"/>
    <w:rsid w:val="00D87A6F"/>
    <w:rsid w:val="00D900CA"/>
    <w:rsid w:val="00D92D4F"/>
    <w:rsid w:val="00D93531"/>
    <w:rsid w:val="00D952F8"/>
    <w:rsid w:val="00D95460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16833"/>
    <w:rsid w:val="00E21505"/>
    <w:rsid w:val="00E21D94"/>
    <w:rsid w:val="00E23592"/>
    <w:rsid w:val="00E23E74"/>
    <w:rsid w:val="00E270B4"/>
    <w:rsid w:val="00E27A85"/>
    <w:rsid w:val="00E30292"/>
    <w:rsid w:val="00E335C6"/>
    <w:rsid w:val="00E341EE"/>
    <w:rsid w:val="00E355D3"/>
    <w:rsid w:val="00E37EED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323F"/>
    <w:rsid w:val="00F24840"/>
    <w:rsid w:val="00F25082"/>
    <w:rsid w:val="00F32AC4"/>
    <w:rsid w:val="00F37C7D"/>
    <w:rsid w:val="00F41AF1"/>
    <w:rsid w:val="00F47CC2"/>
    <w:rsid w:val="00F526BF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B705-425E-42B2-8AD8-A3D5D6A7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47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8</cp:revision>
  <cp:lastPrinted>2023-01-09T08:03:00Z</cp:lastPrinted>
  <dcterms:created xsi:type="dcterms:W3CDTF">2022-11-30T12:25:00Z</dcterms:created>
  <dcterms:modified xsi:type="dcterms:W3CDTF">2023-01-09T08:04:00Z</dcterms:modified>
</cp:coreProperties>
</file>