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  <w:r w:rsidR="00DC60D9">
        <w:rPr>
          <w:rFonts w:ascii="Times New Roman" w:hAnsi="Times New Roman"/>
          <w:b/>
          <w:i/>
          <w:sz w:val="40"/>
          <w:szCs w:val="40"/>
        </w:rPr>
        <w:t>Озёрского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DC60D9" w:rsidRDefault="008800F5" w:rsidP="006F5372">
      <w:pPr>
        <w:rPr>
          <w:rFonts w:ascii="Times New Roman" w:hAnsi="Times New Roman"/>
          <w:sz w:val="28"/>
          <w:szCs w:val="28"/>
          <w:u w:val="single"/>
        </w:rPr>
      </w:pPr>
      <w:r w:rsidRPr="00DC60D9">
        <w:rPr>
          <w:rFonts w:ascii="Times New Roman" w:hAnsi="Times New Roman"/>
          <w:color w:val="000000" w:themeColor="text1"/>
          <w:sz w:val="28"/>
          <w:szCs w:val="28"/>
          <w:u w:val="single"/>
        </w:rPr>
        <w:t>19.12</w:t>
      </w:r>
      <w:r w:rsidR="007307A7" w:rsidRPr="00DC60D9">
        <w:rPr>
          <w:rFonts w:ascii="Times New Roman" w:hAnsi="Times New Roman"/>
          <w:sz w:val="28"/>
          <w:szCs w:val="28"/>
          <w:u w:val="single"/>
        </w:rPr>
        <w:t>.202</w:t>
      </w:r>
      <w:r w:rsidR="00FF2303" w:rsidRPr="00DC60D9">
        <w:rPr>
          <w:rFonts w:ascii="Times New Roman" w:hAnsi="Times New Roman"/>
          <w:sz w:val="28"/>
          <w:szCs w:val="28"/>
          <w:u w:val="single"/>
        </w:rPr>
        <w:t>3</w:t>
      </w:r>
      <w:r w:rsidR="007307A7" w:rsidRPr="00DC60D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F5372" w:rsidRPr="00DC60D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616DED">
        <w:rPr>
          <w:rFonts w:ascii="Times New Roman" w:hAnsi="Times New Roman"/>
          <w:sz w:val="28"/>
          <w:szCs w:val="28"/>
          <w:u w:val="single"/>
        </w:rPr>
        <w:t>87</w:t>
      </w:r>
    </w:p>
    <w:p w:rsidR="007307A7" w:rsidRPr="002805FE" w:rsidRDefault="00DC60D9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с.Озёрки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DC60D9">
        <w:rPr>
          <w:rFonts w:ascii="Times New Roman" w:hAnsi="Times New Roman" w:cs="Times New Roman"/>
          <w:sz w:val="28"/>
          <w:szCs w:val="28"/>
        </w:rPr>
        <w:t>Озёрского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  <w:r w:rsidR="007307A7" w:rsidRPr="006F5372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DC60D9">
        <w:rPr>
          <w:rFonts w:ascii="Times New Roman" w:hAnsi="Times New Roman"/>
          <w:sz w:val="28"/>
          <w:szCs w:val="28"/>
        </w:rPr>
        <w:t>Озёрского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5E14">
        <w:rPr>
          <w:rFonts w:ascii="Times New Roman" w:hAnsi="Times New Roman"/>
          <w:sz w:val="28"/>
          <w:szCs w:val="28"/>
        </w:rPr>
        <w:t>Озёрского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1F5E14" w:rsidRPr="006F5372" w:rsidRDefault="001F5E14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06EF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Озёрского</w:t>
      </w:r>
      <w:r w:rsidRPr="00806EF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806EF3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7D69A9">
        <w:rPr>
          <w:rFonts w:ascii="Times New Roman" w:hAnsi="Times New Roman"/>
          <w:sz w:val="28"/>
          <w:szCs w:val="28"/>
        </w:rPr>
        <w:t>от</w:t>
      </w:r>
      <w:r w:rsidR="00F70565">
        <w:rPr>
          <w:rFonts w:ascii="Times New Roman" w:hAnsi="Times New Roman"/>
          <w:sz w:val="28"/>
          <w:szCs w:val="28"/>
        </w:rPr>
        <w:t xml:space="preserve"> 29.12.2020г.№ 43 «</w:t>
      </w:r>
      <w:r w:rsidR="00F70565" w:rsidRPr="008E0BD0">
        <w:rPr>
          <w:rFonts w:ascii="Times New Roman" w:hAnsi="Times New Roman"/>
          <w:sz w:val="28"/>
          <w:szCs w:val="28"/>
        </w:rPr>
        <w:t>Об утверждении Программы</w:t>
      </w:r>
      <w:r w:rsidR="00F70565">
        <w:rPr>
          <w:rFonts w:ascii="Times New Roman" w:hAnsi="Times New Roman"/>
          <w:sz w:val="28"/>
          <w:szCs w:val="28"/>
        </w:rPr>
        <w:t xml:space="preserve"> </w:t>
      </w:r>
      <w:r w:rsidR="00F70565" w:rsidRPr="008E0BD0">
        <w:rPr>
          <w:rFonts w:ascii="Times New Roman" w:hAnsi="Times New Roman"/>
          <w:sz w:val="28"/>
          <w:szCs w:val="28"/>
        </w:rPr>
        <w:t>в области энергосбережения и повышен</w:t>
      </w:r>
      <w:r w:rsidR="00F70565">
        <w:rPr>
          <w:rFonts w:ascii="Times New Roman" w:hAnsi="Times New Roman"/>
          <w:sz w:val="28"/>
          <w:szCs w:val="28"/>
        </w:rPr>
        <w:t xml:space="preserve">ия энергетической эффективности </w:t>
      </w:r>
      <w:r w:rsidR="00F70565" w:rsidRPr="008E0BD0">
        <w:rPr>
          <w:rFonts w:ascii="Times New Roman" w:hAnsi="Times New Roman"/>
          <w:sz w:val="28"/>
          <w:szCs w:val="28"/>
        </w:rPr>
        <w:t>администрации</w:t>
      </w:r>
      <w:r w:rsidR="00F70565">
        <w:rPr>
          <w:rFonts w:ascii="Times New Roman" w:hAnsi="Times New Roman"/>
          <w:sz w:val="28"/>
          <w:szCs w:val="28"/>
        </w:rPr>
        <w:t xml:space="preserve"> Озерского</w:t>
      </w:r>
      <w:r w:rsidR="00F70565" w:rsidRPr="008E0BD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0565">
        <w:rPr>
          <w:rFonts w:ascii="Times New Roman" w:hAnsi="Times New Roman"/>
          <w:sz w:val="28"/>
          <w:szCs w:val="28"/>
        </w:rPr>
        <w:t>Бутурлиновс</w:t>
      </w:r>
      <w:r w:rsidR="00F70565" w:rsidRPr="008E0BD0"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 на </w:t>
      </w:r>
      <w:r w:rsidR="00F70565" w:rsidRPr="00625238">
        <w:rPr>
          <w:rFonts w:ascii="Times New Roman" w:hAnsi="Times New Roman"/>
          <w:sz w:val="28"/>
          <w:szCs w:val="28"/>
        </w:rPr>
        <w:t>2021-202</w:t>
      </w:r>
      <w:r w:rsidR="00F70565">
        <w:rPr>
          <w:rFonts w:ascii="Times New Roman" w:hAnsi="Times New Roman"/>
          <w:sz w:val="28"/>
          <w:szCs w:val="28"/>
        </w:rPr>
        <w:t>5</w:t>
      </w:r>
      <w:r w:rsidR="00F70565" w:rsidRPr="00625238">
        <w:rPr>
          <w:rFonts w:ascii="Times New Roman" w:hAnsi="Times New Roman"/>
          <w:sz w:val="28"/>
          <w:szCs w:val="28"/>
        </w:rPr>
        <w:t xml:space="preserve"> годы</w:t>
      </w:r>
      <w:r w:rsidR="00F70565">
        <w:rPr>
          <w:rFonts w:ascii="Times New Roman" w:hAnsi="Times New Roman"/>
          <w:sz w:val="28"/>
          <w:szCs w:val="28"/>
        </w:rPr>
        <w:t>»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муниципальных правовых актов и иной официальной информации </w:t>
      </w:r>
      <w:r w:rsidR="001F5E14">
        <w:rPr>
          <w:rFonts w:ascii="Times New Roman" w:hAnsi="Times New Roman"/>
          <w:iCs/>
          <w:sz w:val="28"/>
          <w:szCs w:val="28"/>
        </w:rPr>
        <w:t>Озёрского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3230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70565">
              <w:rPr>
                <w:rFonts w:ascii="Times New Roman" w:hAnsi="Times New Roman"/>
                <w:sz w:val="28"/>
                <w:szCs w:val="28"/>
              </w:rPr>
              <w:t>Озёрского</w:t>
            </w:r>
            <w:r w:rsidR="0004095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F70565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Е.В.Петрова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324429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>Озёрского</w:t>
      </w:r>
      <w:r w:rsidR="00040950" w:rsidRPr="00040950">
        <w:rPr>
          <w:rFonts w:ascii="Times New Roman" w:hAnsi="Times New Roman"/>
        </w:rPr>
        <w:t xml:space="preserve"> сельского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8800F5">
        <w:rPr>
          <w:rFonts w:ascii="Times New Roman" w:hAnsi="Times New Roman"/>
          <w:bCs/>
        </w:rPr>
        <w:t>19</w:t>
      </w:r>
      <w:r w:rsidR="00354390">
        <w:rPr>
          <w:rFonts w:ascii="Times New Roman" w:hAnsi="Times New Roman"/>
          <w:bCs/>
        </w:rPr>
        <w:t>.12.</w:t>
      </w:r>
      <w:r>
        <w:rPr>
          <w:rFonts w:ascii="Times New Roman" w:hAnsi="Times New Roman"/>
          <w:bCs/>
        </w:rPr>
        <w:t>2</w:t>
      </w:r>
      <w:r w:rsidR="00E859A5" w:rsidRPr="00B63A8A">
        <w:rPr>
          <w:rFonts w:ascii="Times New Roman" w:hAnsi="Times New Roman"/>
          <w:bCs/>
        </w:rPr>
        <w:t>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AC0674">
        <w:rPr>
          <w:rFonts w:ascii="Times New Roman" w:hAnsi="Times New Roman"/>
          <w:bCs/>
          <w:color w:val="000000" w:themeColor="text1"/>
        </w:rPr>
        <w:t>87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4429">
        <w:rPr>
          <w:rFonts w:ascii="Times New Roman" w:hAnsi="Times New Roman"/>
          <w:b/>
          <w:sz w:val="28"/>
          <w:szCs w:val="28"/>
        </w:rPr>
        <w:t>ОЗЁРСКОГО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324429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с.Озёрки</w:t>
      </w:r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324429">
        <w:rPr>
          <w:rFonts w:ascii="Times New Roman" w:hAnsi="Times New Roman"/>
          <w:sz w:val="28"/>
          <w:szCs w:val="28"/>
        </w:rPr>
        <w:t>Озёрского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324429">
              <w:rPr>
                <w:rFonts w:ascii="Times New Roman" w:hAnsi="Times New Roman"/>
              </w:rPr>
              <w:t>Озёрского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</w:p>
          <w:p w:rsidR="006A0007" w:rsidRPr="004D7372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   Бутурлиновского</w:t>
            </w:r>
            <w:r w:rsidR="006A0007" w:rsidRPr="004D7372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6A0007" w:rsidRPr="004D7372" w:rsidRDefault="003F6909" w:rsidP="0032442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Pr="003F6909">
              <w:rPr>
                <w:rFonts w:ascii="Times New Roman" w:eastAsia="Calibri" w:hAnsi="Times New Roman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324429" w:rsidRDefault="005A51D2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324429">
              <w:rPr>
                <w:rFonts w:ascii="Times New Roman" w:hAnsi="Times New Roman"/>
              </w:rPr>
              <w:t>Озёрского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3B12E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324429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324429">
              <w:rPr>
                <w:rFonts w:ascii="Times New Roman" w:hAnsi="Times New Roman"/>
              </w:rPr>
              <w:t>Озёрского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324429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w w:val="99"/>
                <w:sz w:val="28"/>
                <w:szCs w:val="28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энергобережению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324429" w:rsidRDefault="009F3850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w w:val="99"/>
                <w:sz w:val="28"/>
                <w:szCs w:val="28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 w:rsidR="00324429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="00FD1A60">
        <w:rPr>
          <w:rFonts w:ascii="Times New Roman" w:hAnsi="Times New Roman"/>
          <w:sz w:val="28"/>
          <w:szCs w:val="28"/>
        </w:rPr>
        <w:t>Об</w:t>
      </w:r>
      <w:r w:rsidRPr="002170E8">
        <w:rPr>
          <w:rFonts w:ascii="Times New Roman" w:hAnsi="Times New Roman"/>
          <w:sz w:val="28"/>
          <w:szCs w:val="28"/>
        </w:rPr>
        <w:t xml:space="preserve">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324429">
        <w:rPr>
          <w:rFonts w:ascii="Times New Roman" w:hAnsi="Times New Roman"/>
          <w:sz w:val="28"/>
          <w:szCs w:val="28"/>
        </w:rPr>
        <w:t>Озёрском</w:t>
      </w:r>
      <w:r>
        <w:rPr>
          <w:rFonts w:ascii="Times New Roman" w:hAnsi="Times New Roman"/>
          <w:sz w:val="28"/>
          <w:szCs w:val="28"/>
        </w:rPr>
        <w:t xml:space="preserve"> сельском поселении 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Для достижения цели муниципальной программы, необходимо выполнять </w:t>
      </w:r>
      <w:r w:rsidRPr="00DB58EB">
        <w:rPr>
          <w:rFonts w:ascii="Times New Roman" w:hAnsi="Times New Roman"/>
          <w:sz w:val="28"/>
          <w:szCs w:val="28"/>
        </w:rPr>
        <w:lastRenderedPageBreak/>
        <w:t>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7)</w:t>
      </w:r>
      <w:r w:rsidRPr="00AC35EB">
        <w:rPr>
          <w:rFonts w:ascii="Times New Roman" w:hAnsi="Times New Roman"/>
          <w:sz w:val="28"/>
          <w:szCs w:val="28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92044A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324429">
              <w:rPr>
                <w:rFonts w:ascii="Times New Roman" w:hAnsi="Times New Roman"/>
                <w:sz w:val="28"/>
                <w:szCs w:val="28"/>
              </w:rPr>
              <w:t>МКУК  «ОСКЦ</w:t>
            </w:r>
            <w:r w:rsidR="0092044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324429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324429">
              <w:rPr>
                <w:rFonts w:ascii="Times New Roman" w:hAnsi="Times New Roman"/>
                <w:sz w:val="28"/>
                <w:szCs w:val="28"/>
              </w:rPr>
              <w:t>Озёрского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AD673B">
            <w:pPr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D673B">
              <w:rPr>
                <w:rFonts w:ascii="Times New Roman" w:hAnsi="Times New Roman"/>
                <w:sz w:val="28"/>
                <w:szCs w:val="28"/>
              </w:rPr>
              <w:t>Озёрского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AD673B">
        <w:rPr>
          <w:rFonts w:ascii="Times New Roman" w:hAnsi="Times New Roman"/>
          <w:sz w:val="28"/>
          <w:szCs w:val="28"/>
        </w:rPr>
        <w:t>Озёрского</w:t>
      </w:r>
      <w:r w:rsidR="001B4D5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D673B" w:rsidRPr="001B4D5A" w:rsidRDefault="00AD673B" w:rsidP="00AD673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с.Озёрки</w:t>
      </w:r>
      <w:r w:rsidRPr="001B4D5A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Октябрьская</w:t>
      </w:r>
      <w:r w:rsidRPr="001B4D5A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11</w:t>
      </w:r>
    </w:p>
    <w:p w:rsidR="00AD673B" w:rsidRPr="00F735E9" w:rsidRDefault="00AD673B" w:rsidP="00AD673B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1023600645045</w:t>
      </w:r>
    </w:p>
    <w:p w:rsidR="00AD673B" w:rsidRPr="001D2E5F" w:rsidRDefault="00AD673B" w:rsidP="00AD673B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Pr="001D2E5F">
        <w:rPr>
          <w:rFonts w:ascii="Times New Roman" w:hAnsi="Times New Roman"/>
          <w:w w:val="99"/>
          <w:sz w:val="28"/>
          <w:szCs w:val="28"/>
        </w:rPr>
        <w:t>3605002</w:t>
      </w:r>
      <w:r>
        <w:rPr>
          <w:rFonts w:ascii="Times New Roman" w:hAnsi="Times New Roman"/>
          <w:w w:val="99"/>
          <w:sz w:val="28"/>
          <w:szCs w:val="28"/>
        </w:rPr>
        <w:t>312</w:t>
      </w:r>
    </w:p>
    <w:p w:rsidR="00AD673B" w:rsidRPr="001D2E5F" w:rsidRDefault="00AD673B" w:rsidP="00AD673B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Pr="001D2E5F">
        <w:rPr>
          <w:rFonts w:ascii="Times New Roman" w:hAnsi="Times New Roman"/>
          <w:sz w:val="28"/>
          <w:szCs w:val="28"/>
        </w:rPr>
        <w:t xml:space="preserve">84.11.31 </w:t>
      </w:r>
    </w:p>
    <w:p w:rsidR="00AD673B" w:rsidRPr="00A60D7B" w:rsidRDefault="00AD673B" w:rsidP="00AD673B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Pr="00AD673B">
        <w:rPr>
          <w:rFonts w:ascii="Times New Roman" w:hAnsi="Times New Roman"/>
          <w:sz w:val="28"/>
          <w:szCs w:val="28"/>
        </w:rPr>
        <w:t>31200</w:t>
      </w:r>
    </w:p>
    <w:p w:rsidR="00AD673B" w:rsidRPr="001B4D5A" w:rsidRDefault="00AD673B" w:rsidP="00AD673B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Ф.И.О., должность руководителя:</w:t>
      </w:r>
      <w:r>
        <w:rPr>
          <w:rFonts w:ascii="Times New Roman" w:hAnsi="Times New Roman"/>
          <w:sz w:val="28"/>
          <w:szCs w:val="28"/>
        </w:rPr>
        <w:t xml:space="preserve"> Петрова Елена Васильевна</w:t>
      </w:r>
      <w:r w:rsidRPr="001B4D5A">
        <w:rPr>
          <w:rFonts w:ascii="Times New Roman" w:hAnsi="Times New Roman"/>
          <w:sz w:val="28"/>
          <w:szCs w:val="28"/>
        </w:rPr>
        <w:t xml:space="preserve">, глава </w:t>
      </w:r>
      <w:r>
        <w:rPr>
          <w:rFonts w:ascii="Times New Roman" w:hAnsi="Times New Roman"/>
          <w:sz w:val="28"/>
          <w:szCs w:val="28"/>
        </w:rPr>
        <w:t>Озёрского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>
        <w:rPr>
          <w:rFonts w:ascii="Times New Roman" w:hAnsi="Times New Roman"/>
          <w:sz w:val="28"/>
          <w:szCs w:val="28"/>
        </w:rPr>
        <w:t>3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973DA6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D673B">
        <w:rPr>
          <w:rFonts w:ascii="Times New Roman" w:hAnsi="Times New Roman"/>
          <w:sz w:val="28"/>
          <w:szCs w:val="28"/>
          <w:shd w:val="clear" w:color="auto" w:fill="FFFFFF"/>
        </w:rPr>
        <w:t>пользовании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AD673B">
        <w:rPr>
          <w:rFonts w:ascii="Times New Roman" w:hAnsi="Times New Roman"/>
          <w:sz w:val="28"/>
          <w:szCs w:val="28"/>
          <w:shd w:val="clear" w:color="auto" w:fill="FFFFFF"/>
        </w:rPr>
        <w:t>Озёрского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1BB1">
        <w:rPr>
          <w:rFonts w:ascii="Times New Roman" w:hAnsi="Times New Roman"/>
          <w:sz w:val="28"/>
          <w:szCs w:val="28"/>
          <w:shd w:val="clear" w:color="auto" w:fill="FFFFFF"/>
        </w:rPr>
        <w:t>430,5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AD673B">
        <w:rPr>
          <w:rFonts w:ascii="Times New Roman" w:hAnsi="Times New Roman"/>
          <w:sz w:val="28"/>
          <w:szCs w:val="28"/>
          <w:shd w:val="clear" w:color="auto" w:fill="FFFFFF"/>
        </w:rPr>
        <w:t>70,7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кв.м.</w:t>
      </w:r>
      <w:r w:rsidR="00973DA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AD673B">
        <w:rPr>
          <w:rFonts w:ascii="Times New Roman" w:hAnsi="Times New Roman"/>
          <w:sz w:val="28"/>
          <w:szCs w:val="28"/>
        </w:rPr>
        <w:t>Озёрского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973DA6" w:rsidRDefault="00973DA6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827"/>
        <w:gridCol w:w="2251"/>
        <w:gridCol w:w="2251"/>
      </w:tblGrid>
      <w:tr w:rsidR="00B77402" w:rsidRPr="00DF32E5" w:rsidTr="00FD5C58">
        <w:tc>
          <w:tcPr>
            <w:tcW w:w="1134" w:type="dxa"/>
            <w:vMerge w:val="restart"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FD5C58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FD5C58">
        <w:tc>
          <w:tcPr>
            <w:tcW w:w="1134" w:type="dxa"/>
            <w:vMerge w:val="restart"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FD5C58">
        <w:tc>
          <w:tcPr>
            <w:tcW w:w="1134" w:type="dxa"/>
            <w:vMerge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FD5C58">
        <w:tc>
          <w:tcPr>
            <w:tcW w:w="1134" w:type="dxa"/>
            <w:vMerge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FD5C58">
        <w:tc>
          <w:tcPr>
            <w:tcW w:w="1134" w:type="dxa"/>
            <w:vMerge w:val="restart"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7A5E45" w:rsidRDefault="00493F52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2574</w:t>
            </w:r>
          </w:p>
        </w:tc>
      </w:tr>
      <w:tr w:rsidR="00B77402" w:rsidRPr="00DF32E5" w:rsidTr="00FD5C58">
        <w:tc>
          <w:tcPr>
            <w:tcW w:w="1134" w:type="dxa"/>
            <w:vMerge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493F52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0,89</w:t>
            </w:r>
          </w:p>
        </w:tc>
      </w:tr>
      <w:tr w:rsidR="00B77402" w:rsidRPr="00DF32E5" w:rsidTr="00FD5C58">
        <w:tc>
          <w:tcPr>
            <w:tcW w:w="1134" w:type="dxa"/>
            <w:vMerge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493F52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26,7</w:t>
            </w:r>
          </w:p>
        </w:tc>
      </w:tr>
      <w:tr w:rsidR="00B77402" w:rsidRPr="00DF32E5" w:rsidTr="00FD5C58">
        <w:tc>
          <w:tcPr>
            <w:tcW w:w="1134" w:type="dxa"/>
            <w:vMerge w:val="restart"/>
          </w:tcPr>
          <w:p w:rsidR="00B77402" w:rsidRPr="00DF32E5" w:rsidRDefault="00B77402" w:rsidP="00FD5C58">
            <w:pPr>
              <w:pStyle w:val="a6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FD5C58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251"/>
        <w:gridCol w:w="3420"/>
      </w:tblGrid>
      <w:tr w:rsidR="00B77402" w:rsidRPr="00DF32E5" w:rsidTr="00FD5C58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FD5C58"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FD5C58">
        <w:tc>
          <w:tcPr>
            <w:tcW w:w="3827" w:type="dxa"/>
            <w:vMerge w:val="restart"/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</w:tcPr>
          <w:p w:rsidR="00244742" w:rsidRPr="007A5E45" w:rsidRDefault="00493F5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2574</w:t>
            </w:r>
          </w:p>
        </w:tc>
      </w:tr>
      <w:tr w:rsidR="00244742" w:rsidRPr="00DF32E5" w:rsidTr="00FD5C58">
        <w:tc>
          <w:tcPr>
            <w:tcW w:w="3827" w:type="dxa"/>
            <w:vMerge/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</w:tcPr>
          <w:p w:rsidR="00244742" w:rsidRPr="007A5E45" w:rsidRDefault="00493F5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0,89</w:t>
            </w:r>
          </w:p>
        </w:tc>
      </w:tr>
      <w:tr w:rsidR="00244742" w:rsidRPr="00DF32E5" w:rsidTr="00FD5C58">
        <w:tc>
          <w:tcPr>
            <w:tcW w:w="3827" w:type="dxa"/>
            <w:vMerge/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</w:tcPr>
          <w:p w:rsidR="00244742" w:rsidRPr="007A5E45" w:rsidRDefault="00493F5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26,7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092"/>
      </w:tblGrid>
      <w:tr w:rsidR="00B77402" w:rsidRPr="00DF32E5" w:rsidTr="00FD5C58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FD5C58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FD5C58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493F5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</w:t>
            </w:r>
          </w:p>
        </w:tc>
      </w:tr>
      <w:tr w:rsidR="00B77402" w:rsidRPr="00DF32E5" w:rsidTr="00FD5C58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FD5C58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493F52" w:rsidP="00493F5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</w:t>
            </w:r>
          </w:p>
        </w:tc>
      </w:tr>
      <w:tr w:rsidR="00B77402" w:rsidRPr="00DF32E5" w:rsidTr="00FD5C58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493F5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973DA6">
        <w:rPr>
          <w:rFonts w:ascii="Times New Roman" w:hAnsi="Times New Roman"/>
          <w:sz w:val="28"/>
          <w:szCs w:val="28"/>
        </w:rPr>
        <w:t>Озёрского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D5C58">
        <w:rPr>
          <w:rFonts w:ascii="Times New Roman" w:hAnsi="Times New Roman"/>
          <w:sz w:val="28"/>
          <w:szCs w:val="28"/>
        </w:rPr>
        <w:t>газовое</w:t>
      </w:r>
      <w:r w:rsidRPr="00DF32E5">
        <w:rPr>
          <w:rFonts w:ascii="Times New Roman" w:hAnsi="Times New Roman"/>
          <w:sz w:val="28"/>
          <w:szCs w:val="28"/>
        </w:rPr>
        <w:t>.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Система отопления характеризуется значительным износом, срок службы которой составляет более 40 лет. Состояние системы отопления в настоящее время обеспечивает бесперебойную деятельность администрации </w:t>
      </w:r>
      <w:r w:rsidR="00973DA6">
        <w:rPr>
          <w:rFonts w:ascii="Times New Roman" w:hAnsi="Times New Roman"/>
          <w:sz w:val="28"/>
          <w:szCs w:val="28"/>
        </w:rPr>
        <w:t>Озёрского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F60E4A" w:rsidRPr="002B5446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973DA6">
        <w:rPr>
          <w:rFonts w:ascii="Times New Roman" w:hAnsi="Times New Roman"/>
          <w:sz w:val="28"/>
          <w:szCs w:val="28"/>
        </w:rPr>
        <w:t>Озёрского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973DA6" w:rsidRPr="00973DA6">
        <w:rPr>
          <w:rFonts w:ascii="Times New Roman" w:hAnsi="Times New Roman"/>
          <w:sz w:val="28"/>
          <w:szCs w:val="28"/>
          <w:shd w:val="clear" w:color="auto" w:fill="FFFFFF" w:themeFill="background1"/>
        </w:rPr>
        <w:t>175</w:t>
      </w:r>
      <w:r>
        <w:rPr>
          <w:rFonts w:ascii="Times New Roman" w:hAnsi="Times New Roman"/>
          <w:sz w:val="28"/>
          <w:szCs w:val="28"/>
        </w:rPr>
        <w:t xml:space="preserve"> светодиодных светильников. </w:t>
      </w:r>
      <w:r w:rsidRPr="00B777F7">
        <w:rPr>
          <w:rFonts w:ascii="Times New Roman" w:hAnsi="Times New Roman"/>
          <w:sz w:val="28"/>
          <w:szCs w:val="28"/>
        </w:rPr>
        <w:t xml:space="preserve">Доля энергоэффективных источников света в системах уличного освещения на территории МО составляет </w:t>
      </w:r>
      <w:r>
        <w:rPr>
          <w:rFonts w:ascii="Times New Roman" w:hAnsi="Times New Roman"/>
          <w:sz w:val="28"/>
          <w:szCs w:val="28"/>
        </w:rPr>
        <w:t>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570" w:type="dxa"/>
        <w:tblInd w:w="94" w:type="dxa"/>
        <w:tblLayout w:type="fixed"/>
        <w:tblCellMar>
          <w:top w:w="43" w:type="dxa"/>
          <w:left w:w="94" w:type="dxa"/>
          <w:right w:w="115" w:type="dxa"/>
        </w:tblCellMar>
        <w:tblLook w:val="04A0"/>
      </w:tblPr>
      <w:tblGrid>
        <w:gridCol w:w="709"/>
        <w:gridCol w:w="3806"/>
        <w:gridCol w:w="5055"/>
      </w:tblGrid>
      <w:tr w:rsidR="00B77402" w:rsidRPr="00DF4185" w:rsidTr="00973DA6">
        <w:trPr>
          <w:trHeight w:val="8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</w:t>
            </w:r>
            <w:r w:rsidR="00973DA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973DA6">
        <w:trPr>
          <w:trHeight w:val="30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</w:t>
            </w:r>
            <w:r w:rsidR="00973D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973DA6" w:rsidP="00973DA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«ТНС Э</w:t>
            </w:r>
            <w:r w:rsidR="00B77402">
              <w:rPr>
                <w:rFonts w:ascii="Times New Roman" w:hAnsi="Times New Roman"/>
                <w:sz w:val="28"/>
                <w:szCs w:val="28"/>
              </w:rPr>
              <w:t>нерго Воронеж»</w:t>
            </w:r>
          </w:p>
        </w:tc>
      </w:tr>
      <w:tr w:rsidR="00B77402" w:rsidRPr="00DF4185" w:rsidTr="00973DA6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</w:t>
            </w:r>
            <w:r w:rsidR="00973D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firstLine="6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="0097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«Газпром межрегионгаз Воронеж»</w:t>
            </w:r>
          </w:p>
        </w:tc>
      </w:tr>
      <w:tr w:rsidR="00B77402" w:rsidRPr="00DF4185" w:rsidTr="00973DA6">
        <w:trPr>
          <w:trHeight w:val="2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6</w:t>
            </w:r>
            <w:r w:rsidR="00973D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firstLine="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4185">
        <w:rPr>
          <w:rFonts w:ascii="Times New Roman" w:hAnsi="Times New Roman"/>
          <w:sz w:val="28"/>
          <w:szCs w:val="28"/>
        </w:rPr>
        <w:t>энергосервисных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973DA6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973DA6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973DA6">
        <w:rPr>
          <w:rFonts w:ascii="Times New Roman" w:hAnsi="Times New Roman"/>
          <w:sz w:val="28"/>
          <w:szCs w:val="28"/>
        </w:rPr>
        <w:t>Озёрского</w:t>
      </w:r>
      <w:r w:rsidR="009057C7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715AE2">
        <w:rPr>
          <w:rFonts w:ascii="Times New Roman" w:hAnsi="Times New Roman"/>
          <w:sz w:val="28"/>
          <w:szCs w:val="28"/>
        </w:rPr>
        <w:t>Озёрского</w:t>
      </w:r>
      <w:r w:rsidR="00D20310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№1 </w:t>
            </w:r>
          </w:p>
          <w:p w:rsidR="00B77402" w:rsidRDefault="00B77402" w:rsidP="00715A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715AE2">
              <w:rPr>
                <w:rFonts w:ascii="Times New Roman" w:hAnsi="Times New Roman"/>
              </w:rPr>
              <w:t>Озёрского</w:t>
            </w:r>
            <w:r w:rsidR="003C2935" w:rsidRPr="003C2935">
              <w:rPr>
                <w:rFonts w:ascii="Times New Roman" w:hAnsi="Times New Roman"/>
              </w:rPr>
              <w:t xml:space="preserve">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FD5C58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FD5C58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FD5C58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FD5C58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715AE2">
            <w:pPr>
              <w:ind w:firstLine="41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4807CF" w:rsidRDefault="00B77402" w:rsidP="00715AE2">
            <w:pPr>
              <w:ind w:firstLine="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715AE2">
            <w:pPr>
              <w:ind w:firstLine="3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715AE2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973DA6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715AE2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715AE2">
              <w:rPr>
                <w:rFonts w:ascii="Times New Roman" w:hAnsi="Times New Roman"/>
              </w:rPr>
              <w:t>Озёрского</w:t>
            </w:r>
            <w:r w:rsidR="003C2935" w:rsidRPr="00772AEE">
              <w:rPr>
                <w:rFonts w:ascii="Times New Roman" w:hAnsi="Times New Roman"/>
              </w:rPr>
              <w:t xml:space="preserve">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715A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715AE2">
              <w:rPr>
                <w:rFonts w:ascii="Times New Roman" w:hAnsi="Times New Roman"/>
                <w:sz w:val="28"/>
                <w:szCs w:val="28"/>
              </w:rPr>
              <w:t>Озёрского</w:t>
            </w:r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715AE2">
        <w:rPr>
          <w:rFonts w:ascii="Times New Roman" w:hAnsi="Times New Roman"/>
          <w:sz w:val="28"/>
          <w:szCs w:val="28"/>
        </w:rPr>
        <w:t>Озёрского</w:t>
      </w:r>
      <w:r w:rsidR="00D941F8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715AE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кВтч/кв.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715AE2" w:rsidP="00B774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Озёрского</w:t>
      </w:r>
      <w:r w:rsidR="00DE0A1F" w:rsidRPr="00593563">
        <w:rPr>
          <w:rFonts w:ascii="Times New Roman" w:hAnsi="Times New Roman"/>
        </w:rPr>
        <w:t xml:space="preserve"> сельского поселения Бутурлиновского</w:t>
      </w:r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920898" w:rsidRDefault="00B77402" w:rsidP="00B77402">
      <w:pPr>
        <w:rPr>
          <w:rFonts w:ascii="Times New Roman" w:hAnsi="Times New Roman"/>
        </w:rPr>
      </w:pPr>
      <w:r w:rsidRPr="00920898">
        <w:rPr>
          <w:rFonts w:ascii="Times New Roman" w:hAnsi="Times New Roman"/>
          <w:sz w:val="26"/>
          <w:szCs w:val="26"/>
        </w:rPr>
        <w:t>«___» ___________ 202__ г.</w:t>
      </w: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A4" w:rsidRDefault="004B4EA4" w:rsidP="00763C97">
      <w:r>
        <w:separator/>
      </w:r>
    </w:p>
  </w:endnote>
  <w:endnote w:type="continuationSeparator" w:id="1">
    <w:p w:rsidR="004B4EA4" w:rsidRDefault="004B4EA4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A4" w:rsidRDefault="004B4EA4" w:rsidP="00763C97">
      <w:r>
        <w:separator/>
      </w:r>
    </w:p>
  </w:footnote>
  <w:footnote w:type="continuationSeparator" w:id="1">
    <w:p w:rsidR="004B4EA4" w:rsidRDefault="004B4EA4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A6" w:rsidRDefault="00973DA6" w:rsidP="00F10D21">
    <w:pPr>
      <w:pStyle w:val="a8"/>
      <w:ind w:firstLine="0"/>
      <w:rPr>
        <w:color w:val="800000"/>
        <w:sz w:val="20"/>
      </w:rPr>
    </w:pPr>
  </w:p>
  <w:p w:rsidR="00973DA6" w:rsidRPr="00E12739" w:rsidRDefault="00973DA6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1502E"/>
    <w:rsid w:val="000164F4"/>
    <w:rsid w:val="00021232"/>
    <w:rsid w:val="000255EB"/>
    <w:rsid w:val="00034759"/>
    <w:rsid w:val="00036834"/>
    <w:rsid w:val="00040353"/>
    <w:rsid w:val="00040950"/>
    <w:rsid w:val="00052DA1"/>
    <w:rsid w:val="00070F06"/>
    <w:rsid w:val="00073F21"/>
    <w:rsid w:val="0008142D"/>
    <w:rsid w:val="00084144"/>
    <w:rsid w:val="000C7B81"/>
    <w:rsid w:val="000D581A"/>
    <w:rsid w:val="000E6C7A"/>
    <w:rsid w:val="000F4295"/>
    <w:rsid w:val="00106C02"/>
    <w:rsid w:val="00111C09"/>
    <w:rsid w:val="00120A44"/>
    <w:rsid w:val="001305A4"/>
    <w:rsid w:val="00133F2F"/>
    <w:rsid w:val="00134238"/>
    <w:rsid w:val="001342D2"/>
    <w:rsid w:val="001472E9"/>
    <w:rsid w:val="00153832"/>
    <w:rsid w:val="00167D10"/>
    <w:rsid w:val="0017426E"/>
    <w:rsid w:val="001763C5"/>
    <w:rsid w:val="001A775C"/>
    <w:rsid w:val="001B4D5A"/>
    <w:rsid w:val="001D2E5F"/>
    <w:rsid w:val="001E03E8"/>
    <w:rsid w:val="001E219E"/>
    <w:rsid w:val="001F5E14"/>
    <w:rsid w:val="00200EC5"/>
    <w:rsid w:val="00207BCF"/>
    <w:rsid w:val="00224A6F"/>
    <w:rsid w:val="00230182"/>
    <w:rsid w:val="00244742"/>
    <w:rsid w:val="00257306"/>
    <w:rsid w:val="002805FE"/>
    <w:rsid w:val="00287661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24429"/>
    <w:rsid w:val="00354390"/>
    <w:rsid w:val="003636B0"/>
    <w:rsid w:val="00365BB9"/>
    <w:rsid w:val="00367862"/>
    <w:rsid w:val="00381FD7"/>
    <w:rsid w:val="00386DD0"/>
    <w:rsid w:val="003A231D"/>
    <w:rsid w:val="003A61C0"/>
    <w:rsid w:val="003B12EE"/>
    <w:rsid w:val="003B3C25"/>
    <w:rsid w:val="003C2935"/>
    <w:rsid w:val="003C4D40"/>
    <w:rsid w:val="003D42C4"/>
    <w:rsid w:val="003E6AF6"/>
    <w:rsid w:val="003F0BD2"/>
    <w:rsid w:val="003F6909"/>
    <w:rsid w:val="0040223A"/>
    <w:rsid w:val="00406A1F"/>
    <w:rsid w:val="00406B6E"/>
    <w:rsid w:val="00413145"/>
    <w:rsid w:val="00416805"/>
    <w:rsid w:val="00462FA8"/>
    <w:rsid w:val="004807CF"/>
    <w:rsid w:val="0049247B"/>
    <w:rsid w:val="004931A8"/>
    <w:rsid w:val="00493F52"/>
    <w:rsid w:val="004957BB"/>
    <w:rsid w:val="004A57A2"/>
    <w:rsid w:val="004B4EA4"/>
    <w:rsid w:val="004B51E0"/>
    <w:rsid w:val="004B57D1"/>
    <w:rsid w:val="004D7372"/>
    <w:rsid w:val="004F5680"/>
    <w:rsid w:val="005010A7"/>
    <w:rsid w:val="00501CC6"/>
    <w:rsid w:val="005121B5"/>
    <w:rsid w:val="00514E0C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55F9"/>
    <w:rsid w:val="005D27E0"/>
    <w:rsid w:val="00602C3A"/>
    <w:rsid w:val="00616DED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F3D08"/>
    <w:rsid w:val="006F5372"/>
    <w:rsid w:val="006F65D9"/>
    <w:rsid w:val="00701F92"/>
    <w:rsid w:val="00702325"/>
    <w:rsid w:val="00707E6D"/>
    <w:rsid w:val="00712524"/>
    <w:rsid w:val="00715AE2"/>
    <w:rsid w:val="007228D3"/>
    <w:rsid w:val="007307A7"/>
    <w:rsid w:val="00740AAF"/>
    <w:rsid w:val="0074357B"/>
    <w:rsid w:val="007443B4"/>
    <w:rsid w:val="00746F5E"/>
    <w:rsid w:val="0075713F"/>
    <w:rsid w:val="00763C97"/>
    <w:rsid w:val="00767A84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15817"/>
    <w:rsid w:val="00825056"/>
    <w:rsid w:val="00826198"/>
    <w:rsid w:val="008310AF"/>
    <w:rsid w:val="00856010"/>
    <w:rsid w:val="008800F5"/>
    <w:rsid w:val="0088096F"/>
    <w:rsid w:val="00882175"/>
    <w:rsid w:val="008972CD"/>
    <w:rsid w:val="00897434"/>
    <w:rsid w:val="008A6662"/>
    <w:rsid w:val="008A7964"/>
    <w:rsid w:val="008B14DC"/>
    <w:rsid w:val="008B4023"/>
    <w:rsid w:val="008C1725"/>
    <w:rsid w:val="008C2C03"/>
    <w:rsid w:val="008D7E39"/>
    <w:rsid w:val="008E75EF"/>
    <w:rsid w:val="0090241D"/>
    <w:rsid w:val="00902C41"/>
    <w:rsid w:val="009057C7"/>
    <w:rsid w:val="0092044A"/>
    <w:rsid w:val="009345CD"/>
    <w:rsid w:val="009346F6"/>
    <w:rsid w:val="00963CC1"/>
    <w:rsid w:val="00966D8D"/>
    <w:rsid w:val="00973DA6"/>
    <w:rsid w:val="00995C4E"/>
    <w:rsid w:val="009B3AA5"/>
    <w:rsid w:val="009C4B46"/>
    <w:rsid w:val="009C7197"/>
    <w:rsid w:val="009E43CD"/>
    <w:rsid w:val="009F3850"/>
    <w:rsid w:val="00A01D22"/>
    <w:rsid w:val="00A14BF9"/>
    <w:rsid w:val="00A171C4"/>
    <w:rsid w:val="00A261C4"/>
    <w:rsid w:val="00A328AF"/>
    <w:rsid w:val="00A41B13"/>
    <w:rsid w:val="00A44E34"/>
    <w:rsid w:val="00A7216C"/>
    <w:rsid w:val="00A83E52"/>
    <w:rsid w:val="00A90F25"/>
    <w:rsid w:val="00AA3882"/>
    <w:rsid w:val="00AA5582"/>
    <w:rsid w:val="00AB20FE"/>
    <w:rsid w:val="00AB2230"/>
    <w:rsid w:val="00AC0674"/>
    <w:rsid w:val="00AC42D0"/>
    <w:rsid w:val="00AD5593"/>
    <w:rsid w:val="00AD673B"/>
    <w:rsid w:val="00AD6D62"/>
    <w:rsid w:val="00AE30D0"/>
    <w:rsid w:val="00AF0FE4"/>
    <w:rsid w:val="00AF1E3D"/>
    <w:rsid w:val="00AF77B6"/>
    <w:rsid w:val="00B07F72"/>
    <w:rsid w:val="00B10609"/>
    <w:rsid w:val="00B34894"/>
    <w:rsid w:val="00B36053"/>
    <w:rsid w:val="00B36236"/>
    <w:rsid w:val="00B52855"/>
    <w:rsid w:val="00B55EFA"/>
    <w:rsid w:val="00B63845"/>
    <w:rsid w:val="00B63A8A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21790"/>
    <w:rsid w:val="00C43C38"/>
    <w:rsid w:val="00C51BB1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6FEE"/>
    <w:rsid w:val="00D316E0"/>
    <w:rsid w:val="00D34684"/>
    <w:rsid w:val="00D47FD7"/>
    <w:rsid w:val="00D52FCC"/>
    <w:rsid w:val="00D54BF2"/>
    <w:rsid w:val="00D556BE"/>
    <w:rsid w:val="00D569DF"/>
    <w:rsid w:val="00D6598C"/>
    <w:rsid w:val="00D93452"/>
    <w:rsid w:val="00D941F8"/>
    <w:rsid w:val="00D97540"/>
    <w:rsid w:val="00D97755"/>
    <w:rsid w:val="00D97B01"/>
    <w:rsid w:val="00DC60D9"/>
    <w:rsid w:val="00DE0A1F"/>
    <w:rsid w:val="00DF2116"/>
    <w:rsid w:val="00DF32E5"/>
    <w:rsid w:val="00E12739"/>
    <w:rsid w:val="00E16295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40000"/>
    <w:rsid w:val="00F5444E"/>
    <w:rsid w:val="00F57D0B"/>
    <w:rsid w:val="00F60E4A"/>
    <w:rsid w:val="00F70565"/>
    <w:rsid w:val="00F71A45"/>
    <w:rsid w:val="00F735E9"/>
    <w:rsid w:val="00F76373"/>
    <w:rsid w:val="00F85EC4"/>
    <w:rsid w:val="00FB1D05"/>
    <w:rsid w:val="00FD0735"/>
    <w:rsid w:val="00FD1A60"/>
    <w:rsid w:val="00FD47C8"/>
    <w:rsid w:val="00FD5C5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AA77-785F-4889-A966-1F85FF2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96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2020-09-25T07:35:00Z</cp:lastPrinted>
  <dcterms:created xsi:type="dcterms:W3CDTF">2023-12-19T12:21:00Z</dcterms:created>
  <dcterms:modified xsi:type="dcterms:W3CDTF">2023-12-25T05:48:00Z</dcterms:modified>
</cp:coreProperties>
</file>